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9498" w:type="dxa"/>
        <w:tblLook w:val="04A0" w:firstRow="1" w:lastRow="0" w:firstColumn="1" w:lastColumn="0" w:noHBand="0" w:noVBand="1"/>
      </w:tblPr>
      <w:tblGrid>
        <w:gridCol w:w="1398"/>
        <w:gridCol w:w="2297"/>
        <w:gridCol w:w="5803"/>
      </w:tblGrid>
      <w:tr w:rsidR="00757AC7" w:rsidRPr="00B0544D" w14:paraId="59D8B484" w14:textId="77777777" w:rsidTr="009027D5">
        <w:tc>
          <w:tcPr>
            <w:tcW w:w="1398" w:type="dxa"/>
          </w:tcPr>
          <w:p w14:paraId="2EE70C10" w14:textId="77777777" w:rsidR="00757AC7" w:rsidRPr="00F1254B" w:rsidRDefault="00757AC7" w:rsidP="002F7EE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Poppins" w:hAnsi="Poppins" w:cs="Poppins"/>
                <w:b/>
                <w:sz w:val="20"/>
              </w:rPr>
            </w:pPr>
            <w:bookmarkStart w:id="0" w:name="_GoBack"/>
            <w:bookmarkEnd w:id="0"/>
            <w:r w:rsidRPr="00F1254B">
              <w:rPr>
                <w:rFonts w:ascii="Poppins" w:hAnsi="Poppins" w:cs="Poppins"/>
                <w:b/>
                <w:bCs/>
                <w:sz w:val="20"/>
              </w:rPr>
              <w:t>Codice</w:t>
            </w:r>
          </w:p>
        </w:tc>
        <w:tc>
          <w:tcPr>
            <w:tcW w:w="2297" w:type="dxa"/>
          </w:tcPr>
          <w:p w14:paraId="70C68DA3" w14:textId="77777777" w:rsidR="00757AC7" w:rsidRPr="00F1254B" w:rsidRDefault="00757AC7" w:rsidP="002F7EE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Descrizione</w:t>
            </w:r>
          </w:p>
        </w:tc>
        <w:tc>
          <w:tcPr>
            <w:tcW w:w="5803" w:type="dxa"/>
          </w:tcPr>
          <w:p w14:paraId="0C349F87" w14:textId="77777777" w:rsidR="00757AC7" w:rsidRPr="00F1254B" w:rsidRDefault="00757AC7" w:rsidP="00CE042B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Poppins" w:hAnsi="Poppins" w:cs="Poppins"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Testo di capitolato</w:t>
            </w:r>
          </w:p>
        </w:tc>
      </w:tr>
      <w:tr w:rsidR="00CE042B" w14:paraId="3207988E" w14:textId="77777777" w:rsidTr="00CE042B">
        <w:tc>
          <w:tcPr>
            <w:tcW w:w="1398" w:type="dxa"/>
          </w:tcPr>
          <w:p w14:paraId="337FA53D" w14:textId="1783F292" w:rsidR="00CE042B" w:rsidRPr="00F1254B" w:rsidRDefault="00CE042B" w:rsidP="00CE042B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01321</w:t>
            </w:r>
            <w:r w:rsidR="007877F6">
              <w:rPr>
                <w:rFonts w:ascii="Poppins" w:hAnsi="Poppins" w:cs="Poppins"/>
                <w:bCs/>
                <w:sz w:val="20"/>
              </w:rPr>
              <w:t>8</w:t>
            </w:r>
            <w:r w:rsidRPr="00F1254B">
              <w:rPr>
                <w:rFonts w:ascii="Poppins" w:hAnsi="Poppins" w:cs="Poppins"/>
                <w:bCs/>
                <w:sz w:val="20"/>
              </w:rPr>
              <w:t>10</w:t>
            </w:r>
          </w:p>
        </w:tc>
        <w:tc>
          <w:tcPr>
            <w:tcW w:w="2297" w:type="dxa"/>
          </w:tcPr>
          <w:p w14:paraId="7CC1E4ED" w14:textId="4D47F9C7" w:rsidR="00CE042B" w:rsidRPr="00F1254B" w:rsidRDefault="00CE042B" w:rsidP="00CE042B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</w:t>
            </w:r>
            <w:r w:rsidR="007877F6">
              <w:rPr>
                <w:rFonts w:ascii="Poppins" w:hAnsi="Poppins" w:cs="Poppins"/>
                <w:bCs/>
                <w:sz w:val="20"/>
              </w:rPr>
              <w:t xml:space="preserve"> 2.0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24x19 per tubo rame </w:t>
            </w:r>
            <w:r w:rsidR="006A2735">
              <w:rPr>
                <w:rFonts w:ascii="Poppins" w:hAnsi="Poppins" w:cs="Poppins"/>
                <w:bCs/>
                <w:sz w:val="20"/>
              </w:rPr>
              <w:t xml:space="preserve">per acqua </w:t>
            </w:r>
            <w:r w:rsidRPr="00F1254B">
              <w:rPr>
                <w:rFonts w:ascii="Poppins" w:hAnsi="Poppins" w:cs="Poppins"/>
                <w:bCs/>
                <w:sz w:val="20"/>
              </w:rPr>
              <w:t>De 10 mm</w:t>
            </w:r>
          </w:p>
        </w:tc>
        <w:tc>
          <w:tcPr>
            <w:tcW w:w="5803" w:type="dxa"/>
          </w:tcPr>
          <w:p w14:paraId="0E62B51C" w14:textId="339F1926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</w:t>
            </w:r>
            <w:r w:rsidR="006A2735">
              <w:rPr>
                <w:rFonts w:ascii="Poppins" w:hAnsi="Poppins" w:cs="Poppins"/>
                <w:bCs/>
                <w:sz w:val="20"/>
              </w:rPr>
              <w:t xml:space="preserve"> 2.0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nichelata per tubazioni in rame De 10 mm.</w:t>
            </w:r>
          </w:p>
          <w:p w14:paraId="7BCAAB5D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291D17D5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5C280265" w14:textId="4B179E0F" w:rsidR="00CE042B" w:rsidRPr="00F1254B" w:rsidRDefault="00CE042B" w:rsidP="00CE042B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</w:t>
            </w:r>
            <w:r w:rsidR="00063697">
              <w:rPr>
                <w:rFonts w:ascii="Poppins" w:hAnsi="Poppins" w:cs="Poppins"/>
                <w:bCs/>
                <w:sz w:val="20"/>
              </w:rPr>
              <w:t>nichelato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UNI EN 12165 CW617N </w:t>
            </w:r>
          </w:p>
          <w:p w14:paraId="05F0C97E" w14:textId="11E339B2" w:rsidR="00CE042B" w:rsidRPr="00F1254B" w:rsidRDefault="00CE042B" w:rsidP="00CE042B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Ghiere interne: ottone UNI EN 12164 CW617N</w:t>
            </w:r>
          </w:p>
          <w:p w14:paraId="016E905D" w14:textId="77777777" w:rsidR="00CE042B" w:rsidRPr="00F1254B" w:rsidRDefault="00CE042B" w:rsidP="00CE042B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O-ring: NBR</w:t>
            </w:r>
          </w:p>
          <w:p w14:paraId="09A4EBFF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ind w:left="720"/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16FE4F8F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353EEF96" w14:textId="7719BFCB" w:rsidR="00CE042B" w:rsidRDefault="00CE042B" w:rsidP="00CE042B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</w:t>
            </w:r>
            <w:r w:rsidR="00DD3C9C">
              <w:rPr>
                <w:rFonts w:ascii="Poppins" w:hAnsi="Poppins" w:cs="Poppins"/>
                <w:bCs/>
                <w:sz w:val="20"/>
              </w:rPr>
              <w:t xml:space="preserve"> fino a 30°C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: </w:t>
            </w:r>
            <w:r w:rsidR="00DD3C9C">
              <w:rPr>
                <w:rFonts w:ascii="Poppins" w:hAnsi="Poppins" w:cs="Poppins"/>
                <w:bCs/>
                <w:sz w:val="20"/>
              </w:rPr>
              <w:t>25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bar</w:t>
            </w:r>
            <w:r w:rsidR="00DD3C9C">
              <w:rPr>
                <w:rFonts w:ascii="Poppins" w:hAnsi="Poppins" w:cs="Poppins"/>
                <w:bCs/>
                <w:sz w:val="20"/>
              </w:rPr>
              <w:t xml:space="preserve"> (da De 10 mm a De 15 mm), 16 bar </w:t>
            </w:r>
            <w:r w:rsidR="00A90479">
              <w:rPr>
                <w:rFonts w:ascii="Poppins" w:hAnsi="Poppins" w:cs="Poppins"/>
                <w:bCs/>
                <w:sz w:val="20"/>
              </w:rPr>
              <w:t>(De 16 mm)</w:t>
            </w:r>
          </w:p>
          <w:p w14:paraId="41BB1AD8" w14:textId="290264EE" w:rsidR="00A90479" w:rsidRDefault="00A90479" w:rsidP="00A90479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</w:t>
            </w:r>
            <w:r>
              <w:rPr>
                <w:rFonts w:ascii="Poppins" w:hAnsi="Poppins" w:cs="Poppins"/>
                <w:bCs/>
                <w:sz w:val="20"/>
              </w:rPr>
              <w:t xml:space="preserve"> da 31°C fino a 65°C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: </w:t>
            </w:r>
            <w:r>
              <w:rPr>
                <w:rFonts w:ascii="Poppins" w:hAnsi="Poppins" w:cs="Poppins"/>
                <w:bCs/>
                <w:sz w:val="20"/>
              </w:rPr>
              <w:t>25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bar</w:t>
            </w:r>
            <w:r>
              <w:rPr>
                <w:rFonts w:ascii="Poppins" w:hAnsi="Poppins" w:cs="Poppins"/>
                <w:bCs/>
                <w:sz w:val="20"/>
              </w:rPr>
              <w:t xml:space="preserve"> (da De 10 mm a De 15 mm), 13 bar (De 16 mm)</w:t>
            </w:r>
          </w:p>
          <w:p w14:paraId="7D748DB3" w14:textId="79BAA869" w:rsidR="00A90479" w:rsidRPr="00A90479" w:rsidRDefault="00A90479" w:rsidP="00A90479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</w:t>
            </w:r>
            <w:r>
              <w:rPr>
                <w:rFonts w:ascii="Poppins" w:hAnsi="Poppins" w:cs="Poppins"/>
                <w:bCs/>
                <w:sz w:val="20"/>
              </w:rPr>
              <w:t xml:space="preserve"> da 66°C fino a 95°C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: </w:t>
            </w:r>
            <w:r>
              <w:rPr>
                <w:rFonts w:ascii="Poppins" w:hAnsi="Poppins" w:cs="Poppins"/>
                <w:bCs/>
                <w:sz w:val="20"/>
              </w:rPr>
              <w:t>16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bar</w:t>
            </w:r>
            <w:r>
              <w:rPr>
                <w:rFonts w:ascii="Poppins" w:hAnsi="Poppins" w:cs="Poppins"/>
                <w:bCs/>
                <w:sz w:val="20"/>
              </w:rPr>
              <w:t xml:space="preserve"> (da De 10 mm a De 15 mm), 10 bar (De 16 mm)</w:t>
            </w:r>
          </w:p>
          <w:p w14:paraId="13C31B33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ind w:left="720"/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7817543D" w14:textId="171F1E61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 w:rsidR="00CF165F"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</w:t>
            </w:r>
            <w:r w:rsidR="007877F6">
              <w:rPr>
                <w:rFonts w:ascii="Poppins" w:hAnsi="Poppins" w:cs="Poppins"/>
                <w:b/>
                <w:sz w:val="20"/>
              </w:rPr>
              <w:t xml:space="preserve"> 2.0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per tubo rame</w:t>
            </w:r>
            <w:r w:rsidR="006A2735">
              <w:rPr>
                <w:rFonts w:ascii="Poppins" w:hAnsi="Poppins" w:cs="Poppins"/>
                <w:b/>
                <w:sz w:val="20"/>
              </w:rPr>
              <w:t xml:space="preserve"> per acqua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De 10 mm o equivalente.</w:t>
            </w:r>
          </w:p>
        </w:tc>
      </w:tr>
      <w:tr w:rsidR="0008524B" w14:paraId="4F00D4CD" w14:textId="77777777" w:rsidTr="00CE042B">
        <w:tc>
          <w:tcPr>
            <w:tcW w:w="1398" w:type="dxa"/>
          </w:tcPr>
          <w:p w14:paraId="687444BE" w14:textId="10ECBDD0" w:rsidR="0008524B" w:rsidRPr="00F1254B" w:rsidRDefault="0008524B" w:rsidP="0008524B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01321</w:t>
            </w:r>
            <w:r>
              <w:rPr>
                <w:rFonts w:ascii="Poppins" w:hAnsi="Poppins" w:cs="Poppins"/>
                <w:bCs/>
                <w:sz w:val="20"/>
              </w:rPr>
              <w:t>8</w:t>
            </w:r>
            <w:r w:rsidRPr="00F1254B">
              <w:rPr>
                <w:rFonts w:ascii="Poppins" w:hAnsi="Poppins" w:cs="Poppins"/>
                <w:bCs/>
                <w:sz w:val="20"/>
              </w:rPr>
              <w:t>12</w:t>
            </w:r>
          </w:p>
        </w:tc>
        <w:tc>
          <w:tcPr>
            <w:tcW w:w="2297" w:type="dxa"/>
          </w:tcPr>
          <w:p w14:paraId="349D12A2" w14:textId="1ED11457" w:rsidR="0008524B" w:rsidRPr="00F1254B" w:rsidRDefault="0008524B" w:rsidP="0008524B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</w:t>
            </w:r>
            <w:r>
              <w:rPr>
                <w:rFonts w:ascii="Poppins" w:hAnsi="Poppins" w:cs="Poppins"/>
                <w:bCs/>
                <w:sz w:val="20"/>
              </w:rPr>
              <w:t xml:space="preserve"> 2.0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24x19 per tubo rame </w:t>
            </w:r>
            <w:r>
              <w:rPr>
                <w:rFonts w:ascii="Poppins" w:hAnsi="Poppins" w:cs="Poppins"/>
                <w:bCs/>
                <w:sz w:val="20"/>
              </w:rPr>
              <w:t xml:space="preserve">per acqua </w:t>
            </w:r>
            <w:r w:rsidRPr="00F1254B">
              <w:rPr>
                <w:rFonts w:ascii="Poppins" w:hAnsi="Poppins" w:cs="Poppins"/>
                <w:bCs/>
                <w:sz w:val="20"/>
              </w:rPr>
              <w:t>De 1</w:t>
            </w:r>
            <w:r>
              <w:rPr>
                <w:rFonts w:ascii="Poppins" w:hAnsi="Poppins" w:cs="Poppins"/>
                <w:bCs/>
                <w:sz w:val="20"/>
              </w:rPr>
              <w:t>2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mm</w:t>
            </w:r>
          </w:p>
        </w:tc>
        <w:tc>
          <w:tcPr>
            <w:tcW w:w="5803" w:type="dxa"/>
          </w:tcPr>
          <w:p w14:paraId="7E58A811" w14:textId="71870575" w:rsidR="0008524B" w:rsidRPr="00F1254B" w:rsidRDefault="0008524B" w:rsidP="0008524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</w:t>
            </w:r>
            <w:r>
              <w:rPr>
                <w:rFonts w:ascii="Poppins" w:hAnsi="Poppins" w:cs="Poppins"/>
                <w:bCs/>
                <w:sz w:val="20"/>
              </w:rPr>
              <w:t xml:space="preserve"> 2.0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nichelata per tubazioni in rame De 1</w:t>
            </w:r>
            <w:r>
              <w:rPr>
                <w:rFonts w:ascii="Poppins" w:hAnsi="Poppins" w:cs="Poppins"/>
                <w:bCs/>
                <w:sz w:val="20"/>
              </w:rPr>
              <w:t>2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mm.</w:t>
            </w:r>
          </w:p>
          <w:p w14:paraId="2A349282" w14:textId="77777777" w:rsidR="0008524B" w:rsidRPr="00F1254B" w:rsidRDefault="0008524B" w:rsidP="0008524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3DE5424B" w14:textId="77777777" w:rsidR="0008524B" w:rsidRPr="00F1254B" w:rsidRDefault="0008524B" w:rsidP="0008524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1F2D1283" w14:textId="77777777" w:rsidR="0008524B" w:rsidRPr="00F1254B" w:rsidRDefault="0008524B" w:rsidP="0008524B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</w:t>
            </w:r>
            <w:r>
              <w:rPr>
                <w:rFonts w:ascii="Poppins" w:hAnsi="Poppins" w:cs="Poppins"/>
                <w:bCs/>
                <w:sz w:val="20"/>
              </w:rPr>
              <w:t>nichelato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UNI EN 12165 CW617N </w:t>
            </w:r>
          </w:p>
          <w:p w14:paraId="1F2BE836" w14:textId="77777777" w:rsidR="0008524B" w:rsidRPr="00F1254B" w:rsidRDefault="0008524B" w:rsidP="0008524B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Ghiere interne: ottone UNI EN 12164 CW617N</w:t>
            </w:r>
          </w:p>
          <w:p w14:paraId="72781111" w14:textId="77777777" w:rsidR="0008524B" w:rsidRPr="00F1254B" w:rsidRDefault="0008524B" w:rsidP="0008524B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O-ring: NBR</w:t>
            </w:r>
          </w:p>
          <w:p w14:paraId="0333B4E3" w14:textId="77777777" w:rsidR="0008524B" w:rsidRPr="00F1254B" w:rsidRDefault="0008524B" w:rsidP="0008524B">
            <w:pPr>
              <w:pStyle w:val="Intestazione"/>
              <w:tabs>
                <w:tab w:val="left" w:pos="708"/>
              </w:tabs>
              <w:ind w:left="720"/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71AF17BE" w14:textId="77777777" w:rsidR="0008524B" w:rsidRPr="00F1254B" w:rsidRDefault="0008524B" w:rsidP="0008524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652EC577" w14:textId="77777777" w:rsidR="0008524B" w:rsidRDefault="0008524B" w:rsidP="0008524B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</w:t>
            </w:r>
            <w:r>
              <w:rPr>
                <w:rFonts w:ascii="Poppins" w:hAnsi="Poppins" w:cs="Poppins"/>
                <w:bCs/>
                <w:sz w:val="20"/>
              </w:rPr>
              <w:t xml:space="preserve"> fino a 30°C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: </w:t>
            </w:r>
            <w:r>
              <w:rPr>
                <w:rFonts w:ascii="Poppins" w:hAnsi="Poppins" w:cs="Poppins"/>
                <w:bCs/>
                <w:sz w:val="20"/>
              </w:rPr>
              <w:t>25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bar</w:t>
            </w:r>
            <w:r>
              <w:rPr>
                <w:rFonts w:ascii="Poppins" w:hAnsi="Poppins" w:cs="Poppins"/>
                <w:bCs/>
                <w:sz w:val="20"/>
              </w:rPr>
              <w:t xml:space="preserve"> (da De 10 mm a De 15 mm), 16 bar (De 16 mm)</w:t>
            </w:r>
          </w:p>
          <w:p w14:paraId="4E5A574C" w14:textId="77777777" w:rsidR="0008524B" w:rsidRDefault="0008524B" w:rsidP="0008524B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lastRenderedPageBreak/>
              <w:t>Pressione massima di esercizio</w:t>
            </w:r>
            <w:r>
              <w:rPr>
                <w:rFonts w:ascii="Poppins" w:hAnsi="Poppins" w:cs="Poppins"/>
                <w:bCs/>
                <w:sz w:val="20"/>
              </w:rPr>
              <w:t xml:space="preserve"> da 31°C fino a 65°C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: </w:t>
            </w:r>
            <w:r>
              <w:rPr>
                <w:rFonts w:ascii="Poppins" w:hAnsi="Poppins" w:cs="Poppins"/>
                <w:bCs/>
                <w:sz w:val="20"/>
              </w:rPr>
              <w:t>25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bar</w:t>
            </w:r>
            <w:r>
              <w:rPr>
                <w:rFonts w:ascii="Poppins" w:hAnsi="Poppins" w:cs="Poppins"/>
                <w:bCs/>
                <w:sz w:val="20"/>
              </w:rPr>
              <w:t xml:space="preserve"> (da De 10 mm a De 15 mm), 13 bar (De 16 mm)</w:t>
            </w:r>
          </w:p>
          <w:p w14:paraId="7AD3DC1E" w14:textId="77777777" w:rsidR="0008524B" w:rsidRPr="00A90479" w:rsidRDefault="0008524B" w:rsidP="0008524B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</w:t>
            </w:r>
            <w:r>
              <w:rPr>
                <w:rFonts w:ascii="Poppins" w:hAnsi="Poppins" w:cs="Poppins"/>
                <w:bCs/>
                <w:sz w:val="20"/>
              </w:rPr>
              <w:t xml:space="preserve"> da 66°C fino a 95°C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: </w:t>
            </w:r>
            <w:r>
              <w:rPr>
                <w:rFonts w:ascii="Poppins" w:hAnsi="Poppins" w:cs="Poppins"/>
                <w:bCs/>
                <w:sz w:val="20"/>
              </w:rPr>
              <w:t>16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bar</w:t>
            </w:r>
            <w:r>
              <w:rPr>
                <w:rFonts w:ascii="Poppins" w:hAnsi="Poppins" w:cs="Poppins"/>
                <w:bCs/>
                <w:sz w:val="20"/>
              </w:rPr>
              <w:t xml:space="preserve"> (da De 10 mm a De 15 mm), 10 bar (De 16 mm)</w:t>
            </w:r>
          </w:p>
          <w:p w14:paraId="2CB05F1D" w14:textId="77777777" w:rsidR="0008524B" w:rsidRPr="00F1254B" w:rsidRDefault="0008524B" w:rsidP="0008524B">
            <w:pPr>
              <w:pStyle w:val="Intestazione"/>
              <w:tabs>
                <w:tab w:val="left" w:pos="708"/>
              </w:tabs>
              <w:ind w:left="720"/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4438B83D" w14:textId="2A777CDC" w:rsidR="0008524B" w:rsidRPr="00F1254B" w:rsidRDefault="0008524B" w:rsidP="0008524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</w:t>
            </w:r>
            <w:r>
              <w:rPr>
                <w:rFonts w:ascii="Poppins" w:hAnsi="Poppins" w:cs="Poppins"/>
                <w:b/>
                <w:sz w:val="20"/>
              </w:rPr>
              <w:t xml:space="preserve"> 2.0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per tubo rame</w:t>
            </w:r>
            <w:r>
              <w:rPr>
                <w:rFonts w:ascii="Poppins" w:hAnsi="Poppins" w:cs="Poppins"/>
                <w:b/>
                <w:sz w:val="20"/>
              </w:rPr>
              <w:t xml:space="preserve"> per acqua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De 1</w:t>
            </w:r>
            <w:r>
              <w:rPr>
                <w:rFonts w:ascii="Poppins" w:hAnsi="Poppins" w:cs="Poppins"/>
                <w:b/>
                <w:sz w:val="20"/>
              </w:rPr>
              <w:t>2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mm o equivalente.</w:t>
            </w:r>
          </w:p>
        </w:tc>
      </w:tr>
      <w:tr w:rsidR="0008524B" w14:paraId="22AFCE21" w14:textId="77777777" w:rsidTr="00CE042B">
        <w:tc>
          <w:tcPr>
            <w:tcW w:w="1398" w:type="dxa"/>
          </w:tcPr>
          <w:p w14:paraId="02384C98" w14:textId="1AA1F8FE" w:rsidR="0008524B" w:rsidRPr="00F1254B" w:rsidRDefault="0008524B" w:rsidP="0008524B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lastRenderedPageBreak/>
              <w:t>01321</w:t>
            </w:r>
            <w:r>
              <w:rPr>
                <w:rFonts w:ascii="Poppins" w:hAnsi="Poppins" w:cs="Poppins"/>
                <w:bCs/>
                <w:sz w:val="20"/>
              </w:rPr>
              <w:t>8</w:t>
            </w:r>
            <w:r w:rsidRPr="00F1254B">
              <w:rPr>
                <w:rFonts w:ascii="Poppins" w:hAnsi="Poppins" w:cs="Poppins"/>
                <w:bCs/>
                <w:sz w:val="20"/>
              </w:rPr>
              <w:t>14</w:t>
            </w:r>
          </w:p>
        </w:tc>
        <w:tc>
          <w:tcPr>
            <w:tcW w:w="2297" w:type="dxa"/>
          </w:tcPr>
          <w:p w14:paraId="44DF26CE" w14:textId="75130E00" w:rsidR="0008524B" w:rsidRPr="00F1254B" w:rsidRDefault="0008524B" w:rsidP="0008524B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</w:t>
            </w:r>
            <w:r>
              <w:rPr>
                <w:rFonts w:ascii="Poppins" w:hAnsi="Poppins" w:cs="Poppins"/>
                <w:bCs/>
                <w:sz w:val="20"/>
              </w:rPr>
              <w:t xml:space="preserve"> 2.0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24x19 per tubo rame </w:t>
            </w:r>
            <w:r>
              <w:rPr>
                <w:rFonts w:ascii="Poppins" w:hAnsi="Poppins" w:cs="Poppins"/>
                <w:bCs/>
                <w:sz w:val="20"/>
              </w:rPr>
              <w:t xml:space="preserve">per acqua </w:t>
            </w:r>
            <w:r w:rsidRPr="00F1254B">
              <w:rPr>
                <w:rFonts w:ascii="Poppins" w:hAnsi="Poppins" w:cs="Poppins"/>
                <w:bCs/>
                <w:sz w:val="20"/>
              </w:rPr>
              <w:t>De 1</w:t>
            </w:r>
            <w:r>
              <w:rPr>
                <w:rFonts w:ascii="Poppins" w:hAnsi="Poppins" w:cs="Poppins"/>
                <w:bCs/>
                <w:sz w:val="20"/>
              </w:rPr>
              <w:t>4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mm</w:t>
            </w:r>
          </w:p>
        </w:tc>
        <w:tc>
          <w:tcPr>
            <w:tcW w:w="5803" w:type="dxa"/>
          </w:tcPr>
          <w:p w14:paraId="1D3C22B8" w14:textId="1D1E86FA" w:rsidR="0008524B" w:rsidRPr="00F1254B" w:rsidRDefault="0008524B" w:rsidP="0008524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</w:t>
            </w:r>
            <w:r>
              <w:rPr>
                <w:rFonts w:ascii="Poppins" w:hAnsi="Poppins" w:cs="Poppins"/>
                <w:bCs/>
                <w:sz w:val="20"/>
              </w:rPr>
              <w:t xml:space="preserve"> 2.0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nichelata per tubazioni in rame De </w:t>
            </w:r>
            <w:r>
              <w:rPr>
                <w:rFonts w:ascii="Poppins" w:hAnsi="Poppins" w:cs="Poppins"/>
                <w:bCs/>
                <w:sz w:val="20"/>
              </w:rPr>
              <w:t>14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mm.</w:t>
            </w:r>
          </w:p>
          <w:p w14:paraId="270CA245" w14:textId="77777777" w:rsidR="0008524B" w:rsidRPr="00F1254B" w:rsidRDefault="0008524B" w:rsidP="0008524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2AB9F81A" w14:textId="77777777" w:rsidR="0008524B" w:rsidRPr="00F1254B" w:rsidRDefault="0008524B" w:rsidP="0008524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3B6FB86A" w14:textId="77777777" w:rsidR="0008524B" w:rsidRPr="00F1254B" w:rsidRDefault="0008524B" w:rsidP="0008524B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</w:t>
            </w:r>
            <w:r>
              <w:rPr>
                <w:rFonts w:ascii="Poppins" w:hAnsi="Poppins" w:cs="Poppins"/>
                <w:bCs/>
                <w:sz w:val="20"/>
              </w:rPr>
              <w:t>nichelato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UNI EN 12165 CW617N </w:t>
            </w:r>
          </w:p>
          <w:p w14:paraId="48029279" w14:textId="77777777" w:rsidR="0008524B" w:rsidRPr="00F1254B" w:rsidRDefault="0008524B" w:rsidP="0008524B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Ghiere interne: ottone UNI EN 12164 CW617N</w:t>
            </w:r>
          </w:p>
          <w:p w14:paraId="25BA0F3D" w14:textId="77777777" w:rsidR="0008524B" w:rsidRPr="00F1254B" w:rsidRDefault="0008524B" w:rsidP="0008524B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O-ring: NBR</w:t>
            </w:r>
          </w:p>
          <w:p w14:paraId="6DE7647C" w14:textId="77777777" w:rsidR="0008524B" w:rsidRPr="00F1254B" w:rsidRDefault="0008524B" w:rsidP="0008524B">
            <w:pPr>
              <w:pStyle w:val="Intestazione"/>
              <w:tabs>
                <w:tab w:val="left" w:pos="708"/>
              </w:tabs>
              <w:ind w:left="720"/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6106D444" w14:textId="77777777" w:rsidR="0008524B" w:rsidRPr="00F1254B" w:rsidRDefault="0008524B" w:rsidP="0008524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5E0A3235" w14:textId="77777777" w:rsidR="0008524B" w:rsidRDefault="0008524B" w:rsidP="0008524B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</w:t>
            </w:r>
            <w:r>
              <w:rPr>
                <w:rFonts w:ascii="Poppins" w:hAnsi="Poppins" w:cs="Poppins"/>
                <w:bCs/>
                <w:sz w:val="20"/>
              </w:rPr>
              <w:t xml:space="preserve"> fino a 30°C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: </w:t>
            </w:r>
            <w:r>
              <w:rPr>
                <w:rFonts w:ascii="Poppins" w:hAnsi="Poppins" w:cs="Poppins"/>
                <w:bCs/>
                <w:sz w:val="20"/>
              </w:rPr>
              <w:t>25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bar</w:t>
            </w:r>
            <w:r>
              <w:rPr>
                <w:rFonts w:ascii="Poppins" w:hAnsi="Poppins" w:cs="Poppins"/>
                <w:bCs/>
                <w:sz w:val="20"/>
              </w:rPr>
              <w:t xml:space="preserve"> (da De 10 mm a De 15 mm), 16 bar (De 16 mm)</w:t>
            </w:r>
          </w:p>
          <w:p w14:paraId="4834FE9C" w14:textId="77777777" w:rsidR="0008524B" w:rsidRDefault="0008524B" w:rsidP="0008524B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</w:t>
            </w:r>
            <w:r>
              <w:rPr>
                <w:rFonts w:ascii="Poppins" w:hAnsi="Poppins" w:cs="Poppins"/>
                <w:bCs/>
                <w:sz w:val="20"/>
              </w:rPr>
              <w:t xml:space="preserve"> da 31°C fino a 65°C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: </w:t>
            </w:r>
            <w:r>
              <w:rPr>
                <w:rFonts w:ascii="Poppins" w:hAnsi="Poppins" w:cs="Poppins"/>
                <w:bCs/>
                <w:sz w:val="20"/>
              </w:rPr>
              <w:t>25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bar</w:t>
            </w:r>
            <w:r>
              <w:rPr>
                <w:rFonts w:ascii="Poppins" w:hAnsi="Poppins" w:cs="Poppins"/>
                <w:bCs/>
                <w:sz w:val="20"/>
              </w:rPr>
              <w:t xml:space="preserve"> (da De 10 mm a De 15 mm), 13 bar (De 16 mm)</w:t>
            </w:r>
          </w:p>
          <w:p w14:paraId="34187AF8" w14:textId="77777777" w:rsidR="0008524B" w:rsidRPr="00A90479" w:rsidRDefault="0008524B" w:rsidP="0008524B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</w:t>
            </w:r>
            <w:r>
              <w:rPr>
                <w:rFonts w:ascii="Poppins" w:hAnsi="Poppins" w:cs="Poppins"/>
                <w:bCs/>
                <w:sz w:val="20"/>
              </w:rPr>
              <w:t xml:space="preserve"> da 66°C fino a 95°C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: </w:t>
            </w:r>
            <w:r>
              <w:rPr>
                <w:rFonts w:ascii="Poppins" w:hAnsi="Poppins" w:cs="Poppins"/>
                <w:bCs/>
                <w:sz w:val="20"/>
              </w:rPr>
              <w:t>16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bar</w:t>
            </w:r>
            <w:r>
              <w:rPr>
                <w:rFonts w:ascii="Poppins" w:hAnsi="Poppins" w:cs="Poppins"/>
                <w:bCs/>
                <w:sz w:val="20"/>
              </w:rPr>
              <w:t xml:space="preserve"> (da De 10 mm a De 15 mm), 10 bar (De 16 mm)</w:t>
            </w:r>
          </w:p>
          <w:p w14:paraId="2A323CD5" w14:textId="77777777" w:rsidR="0008524B" w:rsidRPr="00F1254B" w:rsidRDefault="0008524B" w:rsidP="0008524B">
            <w:pPr>
              <w:pStyle w:val="Intestazione"/>
              <w:tabs>
                <w:tab w:val="left" w:pos="708"/>
              </w:tabs>
              <w:ind w:left="720"/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3FE08089" w14:textId="7B02C703" w:rsidR="0008524B" w:rsidRPr="00F1254B" w:rsidRDefault="0008524B" w:rsidP="0008524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</w:t>
            </w:r>
            <w:r>
              <w:rPr>
                <w:rFonts w:ascii="Poppins" w:hAnsi="Poppins" w:cs="Poppins"/>
                <w:b/>
                <w:sz w:val="20"/>
              </w:rPr>
              <w:t xml:space="preserve"> 2.0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per tubo rame</w:t>
            </w:r>
            <w:r>
              <w:rPr>
                <w:rFonts w:ascii="Poppins" w:hAnsi="Poppins" w:cs="Poppins"/>
                <w:b/>
                <w:sz w:val="20"/>
              </w:rPr>
              <w:t xml:space="preserve"> per acqua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De 1</w:t>
            </w:r>
            <w:r>
              <w:rPr>
                <w:rFonts w:ascii="Poppins" w:hAnsi="Poppins" w:cs="Poppins"/>
                <w:b/>
                <w:sz w:val="20"/>
              </w:rPr>
              <w:t>4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mm o equivalente.</w:t>
            </w:r>
          </w:p>
        </w:tc>
      </w:tr>
      <w:tr w:rsidR="004D2687" w14:paraId="086C1405" w14:textId="77777777" w:rsidTr="00CE042B">
        <w:tc>
          <w:tcPr>
            <w:tcW w:w="1398" w:type="dxa"/>
          </w:tcPr>
          <w:p w14:paraId="2EE36AD0" w14:textId="319B418A" w:rsidR="004D2687" w:rsidRPr="00F1254B" w:rsidRDefault="004D2687" w:rsidP="004D2687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01321</w:t>
            </w:r>
            <w:r>
              <w:rPr>
                <w:rFonts w:ascii="Poppins" w:hAnsi="Poppins" w:cs="Poppins"/>
                <w:bCs/>
                <w:sz w:val="20"/>
              </w:rPr>
              <w:t>8</w:t>
            </w:r>
            <w:r w:rsidRPr="00F1254B">
              <w:rPr>
                <w:rFonts w:ascii="Poppins" w:hAnsi="Poppins" w:cs="Poppins"/>
                <w:bCs/>
                <w:sz w:val="20"/>
              </w:rPr>
              <w:t>15</w:t>
            </w:r>
          </w:p>
        </w:tc>
        <w:tc>
          <w:tcPr>
            <w:tcW w:w="2297" w:type="dxa"/>
          </w:tcPr>
          <w:p w14:paraId="658576C4" w14:textId="1B92B1A9" w:rsidR="004D2687" w:rsidRPr="00F1254B" w:rsidRDefault="004D2687" w:rsidP="004D2687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</w:t>
            </w:r>
            <w:r>
              <w:rPr>
                <w:rFonts w:ascii="Poppins" w:hAnsi="Poppins" w:cs="Poppins"/>
                <w:bCs/>
                <w:sz w:val="20"/>
              </w:rPr>
              <w:t xml:space="preserve"> 2.0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24x19 per tubo rame </w:t>
            </w:r>
            <w:r>
              <w:rPr>
                <w:rFonts w:ascii="Poppins" w:hAnsi="Poppins" w:cs="Poppins"/>
                <w:bCs/>
                <w:sz w:val="20"/>
              </w:rPr>
              <w:t xml:space="preserve">per acqua </w:t>
            </w:r>
            <w:r w:rsidRPr="00F1254B">
              <w:rPr>
                <w:rFonts w:ascii="Poppins" w:hAnsi="Poppins" w:cs="Poppins"/>
                <w:bCs/>
                <w:sz w:val="20"/>
              </w:rPr>
              <w:t>De 1</w:t>
            </w:r>
            <w:r>
              <w:rPr>
                <w:rFonts w:ascii="Poppins" w:hAnsi="Poppins" w:cs="Poppins"/>
                <w:bCs/>
                <w:sz w:val="20"/>
              </w:rPr>
              <w:t>5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mm</w:t>
            </w:r>
          </w:p>
        </w:tc>
        <w:tc>
          <w:tcPr>
            <w:tcW w:w="5803" w:type="dxa"/>
          </w:tcPr>
          <w:p w14:paraId="6B88317F" w14:textId="450B1C44" w:rsidR="004D2687" w:rsidRPr="00F1254B" w:rsidRDefault="004D2687" w:rsidP="004D2687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</w:t>
            </w:r>
            <w:r>
              <w:rPr>
                <w:rFonts w:ascii="Poppins" w:hAnsi="Poppins" w:cs="Poppins"/>
                <w:bCs/>
                <w:sz w:val="20"/>
              </w:rPr>
              <w:t xml:space="preserve"> 2.0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nichelata per tubazioni in rame De 1</w:t>
            </w:r>
            <w:r>
              <w:rPr>
                <w:rFonts w:ascii="Poppins" w:hAnsi="Poppins" w:cs="Poppins"/>
                <w:bCs/>
                <w:sz w:val="20"/>
              </w:rPr>
              <w:t>5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mm.</w:t>
            </w:r>
          </w:p>
          <w:p w14:paraId="62DFD736" w14:textId="77777777" w:rsidR="004D2687" w:rsidRPr="00F1254B" w:rsidRDefault="004D2687" w:rsidP="004D2687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4050190B" w14:textId="77777777" w:rsidR="004D2687" w:rsidRPr="00F1254B" w:rsidRDefault="004D2687" w:rsidP="004D2687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5BDDA073" w14:textId="77777777" w:rsidR="004D2687" w:rsidRPr="00F1254B" w:rsidRDefault="004D2687" w:rsidP="004D2687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</w:t>
            </w:r>
            <w:r>
              <w:rPr>
                <w:rFonts w:ascii="Poppins" w:hAnsi="Poppins" w:cs="Poppins"/>
                <w:bCs/>
                <w:sz w:val="20"/>
              </w:rPr>
              <w:t>nichelato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UNI EN 12165 CW617N </w:t>
            </w:r>
          </w:p>
          <w:p w14:paraId="6061335E" w14:textId="77777777" w:rsidR="004D2687" w:rsidRPr="00F1254B" w:rsidRDefault="004D2687" w:rsidP="004D2687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Ghiere interne: ottone UNI EN 12164 CW617N</w:t>
            </w:r>
          </w:p>
          <w:p w14:paraId="0BFC83F4" w14:textId="77777777" w:rsidR="004D2687" w:rsidRPr="00F1254B" w:rsidRDefault="004D2687" w:rsidP="004D2687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lastRenderedPageBreak/>
              <w:t>O-ring: NBR</w:t>
            </w:r>
          </w:p>
          <w:p w14:paraId="715EE335" w14:textId="77777777" w:rsidR="004D2687" w:rsidRPr="00F1254B" w:rsidRDefault="004D2687" w:rsidP="004D2687">
            <w:pPr>
              <w:pStyle w:val="Intestazione"/>
              <w:tabs>
                <w:tab w:val="left" w:pos="708"/>
              </w:tabs>
              <w:ind w:left="720"/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603F519A" w14:textId="77777777" w:rsidR="004D2687" w:rsidRPr="00F1254B" w:rsidRDefault="004D2687" w:rsidP="004D2687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782A69C4" w14:textId="77777777" w:rsidR="004D2687" w:rsidRDefault="004D2687" w:rsidP="004D2687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</w:t>
            </w:r>
            <w:r>
              <w:rPr>
                <w:rFonts w:ascii="Poppins" w:hAnsi="Poppins" w:cs="Poppins"/>
                <w:bCs/>
                <w:sz w:val="20"/>
              </w:rPr>
              <w:t xml:space="preserve"> fino a 30°C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: </w:t>
            </w:r>
            <w:r>
              <w:rPr>
                <w:rFonts w:ascii="Poppins" w:hAnsi="Poppins" w:cs="Poppins"/>
                <w:bCs/>
                <w:sz w:val="20"/>
              </w:rPr>
              <w:t>25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bar</w:t>
            </w:r>
            <w:r>
              <w:rPr>
                <w:rFonts w:ascii="Poppins" w:hAnsi="Poppins" w:cs="Poppins"/>
                <w:bCs/>
                <w:sz w:val="20"/>
              </w:rPr>
              <w:t xml:space="preserve"> (da De 10 mm a De 15 mm), 16 bar (De 16 mm)</w:t>
            </w:r>
          </w:p>
          <w:p w14:paraId="0E2888D4" w14:textId="77777777" w:rsidR="004D2687" w:rsidRDefault="004D2687" w:rsidP="004D2687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</w:t>
            </w:r>
            <w:r>
              <w:rPr>
                <w:rFonts w:ascii="Poppins" w:hAnsi="Poppins" w:cs="Poppins"/>
                <w:bCs/>
                <w:sz w:val="20"/>
              </w:rPr>
              <w:t xml:space="preserve"> da 31°C fino a 65°C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: </w:t>
            </w:r>
            <w:r>
              <w:rPr>
                <w:rFonts w:ascii="Poppins" w:hAnsi="Poppins" w:cs="Poppins"/>
                <w:bCs/>
                <w:sz w:val="20"/>
              </w:rPr>
              <w:t>25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bar</w:t>
            </w:r>
            <w:r>
              <w:rPr>
                <w:rFonts w:ascii="Poppins" w:hAnsi="Poppins" w:cs="Poppins"/>
                <w:bCs/>
                <w:sz w:val="20"/>
              </w:rPr>
              <w:t xml:space="preserve"> (da De 10 mm a De 15 mm), 13 bar (De 16 mm)</w:t>
            </w:r>
          </w:p>
          <w:p w14:paraId="4415F3F9" w14:textId="77777777" w:rsidR="004D2687" w:rsidRPr="00A90479" w:rsidRDefault="004D2687" w:rsidP="004D2687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</w:t>
            </w:r>
            <w:r>
              <w:rPr>
                <w:rFonts w:ascii="Poppins" w:hAnsi="Poppins" w:cs="Poppins"/>
                <w:bCs/>
                <w:sz w:val="20"/>
              </w:rPr>
              <w:t xml:space="preserve"> da 66°C fino a 95°C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: </w:t>
            </w:r>
            <w:r>
              <w:rPr>
                <w:rFonts w:ascii="Poppins" w:hAnsi="Poppins" w:cs="Poppins"/>
                <w:bCs/>
                <w:sz w:val="20"/>
              </w:rPr>
              <w:t>16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bar</w:t>
            </w:r>
            <w:r>
              <w:rPr>
                <w:rFonts w:ascii="Poppins" w:hAnsi="Poppins" w:cs="Poppins"/>
                <w:bCs/>
                <w:sz w:val="20"/>
              </w:rPr>
              <w:t xml:space="preserve"> (da De 10 mm a De 15 mm), 10 bar (De 16 mm)</w:t>
            </w:r>
          </w:p>
          <w:p w14:paraId="193D71D3" w14:textId="77777777" w:rsidR="004D2687" w:rsidRPr="00F1254B" w:rsidRDefault="004D2687" w:rsidP="004D2687">
            <w:pPr>
              <w:pStyle w:val="Intestazione"/>
              <w:tabs>
                <w:tab w:val="left" w:pos="708"/>
              </w:tabs>
              <w:ind w:left="720"/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4C2A28CD" w14:textId="0CFE15EA" w:rsidR="004D2687" w:rsidRPr="00F1254B" w:rsidRDefault="004D2687" w:rsidP="004D2687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</w:t>
            </w:r>
            <w:r>
              <w:rPr>
                <w:rFonts w:ascii="Poppins" w:hAnsi="Poppins" w:cs="Poppins"/>
                <w:b/>
                <w:sz w:val="20"/>
              </w:rPr>
              <w:t xml:space="preserve"> 2.0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per tubo rame</w:t>
            </w:r>
            <w:r>
              <w:rPr>
                <w:rFonts w:ascii="Poppins" w:hAnsi="Poppins" w:cs="Poppins"/>
                <w:b/>
                <w:sz w:val="20"/>
              </w:rPr>
              <w:t xml:space="preserve"> per acqua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De 1</w:t>
            </w:r>
            <w:r>
              <w:rPr>
                <w:rFonts w:ascii="Poppins" w:hAnsi="Poppins" w:cs="Poppins"/>
                <w:b/>
                <w:sz w:val="20"/>
              </w:rPr>
              <w:t>5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mm o equivalente.</w:t>
            </w:r>
          </w:p>
        </w:tc>
      </w:tr>
      <w:tr w:rsidR="004D2687" w14:paraId="38CF417E" w14:textId="77777777" w:rsidTr="00CE042B">
        <w:tc>
          <w:tcPr>
            <w:tcW w:w="1398" w:type="dxa"/>
          </w:tcPr>
          <w:p w14:paraId="5CBD63C0" w14:textId="106157CA" w:rsidR="004D2687" w:rsidRPr="00F1254B" w:rsidRDefault="004D2687" w:rsidP="004D2687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lastRenderedPageBreak/>
              <w:t>01321</w:t>
            </w:r>
            <w:r>
              <w:rPr>
                <w:rFonts w:ascii="Poppins" w:hAnsi="Poppins" w:cs="Poppins"/>
                <w:bCs/>
                <w:sz w:val="20"/>
              </w:rPr>
              <w:t>8</w:t>
            </w:r>
            <w:r w:rsidRPr="00F1254B">
              <w:rPr>
                <w:rFonts w:ascii="Poppins" w:hAnsi="Poppins" w:cs="Poppins"/>
                <w:bCs/>
                <w:sz w:val="20"/>
              </w:rPr>
              <w:t>16</w:t>
            </w:r>
          </w:p>
        </w:tc>
        <w:tc>
          <w:tcPr>
            <w:tcW w:w="2297" w:type="dxa"/>
          </w:tcPr>
          <w:p w14:paraId="68A89E3B" w14:textId="7F6D4F9F" w:rsidR="004D2687" w:rsidRPr="00F1254B" w:rsidRDefault="004D2687" w:rsidP="004D2687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</w:t>
            </w:r>
            <w:r>
              <w:rPr>
                <w:rFonts w:ascii="Poppins" w:hAnsi="Poppins" w:cs="Poppins"/>
                <w:bCs/>
                <w:sz w:val="20"/>
              </w:rPr>
              <w:t xml:space="preserve"> 2.0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24x19 per tubo rame </w:t>
            </w:r>
            <w:r>
              <w:rPr>
                <w:rFonts w:ascii="Poppins" w:hAnsi="Poppins" w:cs="Poppins"/>
                <w:bCs/>
                <w:sz w:val="20"/>
              </w:rPr>
              <w:t xml:space="preserve">per acqua </w:t>
            </w:r>
            <w:r w:rsidRPr="00F1254B">
              <w:rPr>
                <w:rFonts w:ascii="Poppins" w:hAnsi="Poppins" w:cs="Poppins"/>
                <w:bCs/>
                <w:sz w:val="20"/>
              </w:rPr>
              <w:t>De 1</w:t>
            </w:r>
            <w:r>
              <w:rPr>
                <w:rFonts w:ascii="Poppins" w:hAnsi="Poppins" w:cs="Poppins"/>
                <w:bCs/>
                <w:sz w:val="20"/>
              </w:rPr>
              <w:t>6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mm</w:t>
            </w:r>
          </w:p>
        </w:tc>
        <w:tc>
          <w:tcPr>
            <w:tcW w:w="5803" w:type="dxa"/>
          </w:tcPr>
          <w:p w14:paraId="63DBB6D9" w14:textId="77777777" w:rsidR="004D2687" w:rsidRPr="00F1254B" w:rsidRDefault="004D2687" w:rsidP="004D2687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</w:t>
            </w:r>
            <w:r>
              <w:rPr>
                <w:rFonts w:ascii="Poppins" w:hAnsi="Poppins" w:cs="Poppins"/>
                <w:bCs/>
                <w:sz w:val="20"/>
              </w:rPr>
              <w:t xml:space="preserve"> 2.0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nichelata per tubazioni in rame De 10 mm.</w:t>
            </w:r>
          </w:p>
          <w:p w14:paraId="7F028702" w14:textId="77777777" w:rsidR="004D2687" w:rsidRPr="00F1254B" w:rsidRDefault="004D2687" w:rsidP="004D2687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1F025250" w14:textId="77777777" w:rsidR="004D2687" w:rsidRPr="00F1254B" w:rsidRDefault="004D2687" w:rsidP="004D2687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371C80D5" w14:textId="77777777" w:rsidR="004D2687" w:rsidRPr="00F1254B" w:rsidRDefault="004D2687" w:rsidP="004D2687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</w:t>
            </w:r>
            <w:r>
              <w:rPr>
                <w:rFonts w:ascii="Poppins" w:hAnsi="Poppins" w:cs="Poppins"/>
                <w:bCs/>
                <w:sz w:val="20"/>
              </w:rPr>
              <w:t>nichelato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UNI EN 12165 CW617N </w:t>
            </w:r>
          </w:p>
          <w:p w14:paraId="5B8746F1" w14:textId="77777777" w:rsidR="004D2687" w:rsidRPr="00F1254B" w:rsidRDefault="004D2687" w:rsidP="004D2687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Ghiere interne: ottone UNI EN 12164 CW617N</w:t>
            </w:r>
          </w:p>
          <w:p w14:paraId="6FB9640A" w14:textId="77777777" w:rsidR="004D2687" w:rsidRPr="00F1254B" w:rsidRDefault="004D2687" w:rsidP="004D2687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O-ring: NBR</w:t>
            </w:r>
          </w:p>
          <w:p w14:paraId="363FC154" w14:textId="77777777" w:rsidR="004D2687" w:rsidRPr="00F1254B" w:rsidRDefault="004D2687" w:rsidP="004D2687">
            <w:pPr>
              <w:pStyle w:val="Intestazione"/>
              <w:tabs>
                <w:tab w:val="left" w:pos="708"/>
              </w:tabs>
              <w:ind w:left="720"/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46E88A5B" w14:textId="77777777" w:rsidR="004D2687" w:rsidRPr="00F1254B" w:rsidRDefault="004D2687" w:rsidP="004D2687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6210B2E7" w14:textId="77777777" w:rsidR="004D2687" w:rsidRDefault="004D2687" w:rsidP="004D2687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</w:t>
            </w:r>
            <w:r>
              <w:rPr>
                <w:rFonts w:ascii="Poppins" w:hAnsi="Poppins" w:cs="Poppins"/>
                <w:bCs/>
                <w:sz w:val="20"/>
              </w:rPr>
              <w:t xml:space="preserve"> fino a 30°C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: </w:t>
            </w:r>
            <w:r>
              <w:rPr>
                <w:rFonts w:ascii="Poppins" w:hAnsi="Poppins" w:cs="Poppins"/>
                <w:bCs/>
                <w:sz w:val="20"/>
              </w:rPr>
              <w:t>25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bar</w:t>
            </w:r>
            <w:r>
              <w:rPr>
                <w:rFonts w:ascii="Poppins" w:hAnsi="Poppins" w:cs="Poppins"/>
                <w:bCs/>
                <w:sz w:val="20"/>
              </w:rPr>
              <w:t xml:space="preserve"> (da De 10 mm a De 15 mm), 16 bar (De 16 mm)</w:t>
            </w:r>
          </w:p>
          <w:p w14:paraId="35AC2CB3" w14:textId="77777777" w:rsidR="004D2687" w:rsidRDefault="004D2687" w:rsidP="004D2687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</w:t>
            </w:r>
            <w:r>
              <w:rPr>
                <w:rFonts w:ascii="Poppins" w:hAnsi="Poppins" w:cs="Poppins"/>
                <w:bCs/>
                <w:sz w:val="20"/>
              </w:rPr>
              <w:t xml:space="preserve"> da 31°C fino a 65°C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: </w:t>
            </w:r>
            <w:r>
              <w:rPr>
                <w:rFonts w:ascii="Poppins" w:hAnsi="Poppins" w:cs="Poppins"/>
                <w:bCs/>
                <w:sz w:val="20"/>
              </w:rPr>
              <w:t>25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bar</w:t>
            </w:r>
            <w:r>
              <w:rPr>
                <w:rFonts w:ascii="Poppins" w:hAnsi="Poppins" w:cs="Poppins"/>
                <w:bCs/>
                <w:sz w:val="20"/>
              </w:rPr>
              <w:t xml:space="preserve"> (da De 10 mm a De 15 mm), 13 bar (De 16 mm)</w:t>
            </w:r>
          </w:p>
          <w:p w14:paraId="293B8E45" w14:textId="77777777" w:rsidR="004D2687" w:rsidRPr="00A90479" w:rsidRDefault="004D2687" w:rsidP="004D2687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</w:t>
            </w:r>
            <w:r>
              <w:rPr>
                <w:rFonts w:ascii="Poppins" w:hAnsi="Poppins" w:cs="Poppins"/>
                <w:bCs/>
                <w:sz w:val="20"/>
              </w:rPr>
              <w:t xml:space="preserve"> da 66°C fino a 95°C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: </w:t>
            </w:r>
            <w:r>
              <w:rPr>
                <w:rFonts w:ascii="Poppins" w:hAnsi="Poppins" w:cs="Poppins"/>
                <w:bCs/>
                <w:sz w:val="20"/>
              </w:rPr>
              <w:t>16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bar</w:t>
            </w:r>
            <w:r>
              <w:rPr>
                <w:rFonts w:ascii="Poppins" w:hAnsi="Poppins" w:cs="Poppins"/>
                <w:bCs/>
                <w:sz w:val="20"/>
              </w:rPr>
              <w:t xml:space="preserve"> (da De 10 mm a De 15 mm), 10 bar (De 16 mm)</w:t>
            </w:r>
          </w:p>
          <w:p w14:paraId="6CCDAC3B" w14:textId="77777777" w:rsidR="004D2687" w:rsidRPr="00F1254B" w:rsidRDefault="004D2687" w:rsidP="004D2687">
            <w:pPr>
              <w:pStyle w:val="Intestazione"/>
              <w:tabs>
                <w:tab w:val="left" w:pos="708"/>
              </w:tabs>
              <w:ind w:left="720"/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27CB2ECD" w14:textId="6762CD90" w:rsidR="004D2687" w:rsidRPr="00F1254B" w:rsidRDefault="004D2687" w:rsidP="004D2687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</w:t>
            </w:r>
            <w:r>
              <w:rPr>
                <w:rFonts w:ascii="Poppins" w:hAnsi="Poppins" w:cs="Poppins"/>
                <w:b/>
                <w:sz w:val="20"/>
              </w:rPr>
              <w:t xml:space="preserve"> 2.0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per tubo rame</w:t>
            </w:r>
            <w:r>
              <w:rPr>
                <w:rFonts w:ascii="Poppins" w:hAnsi="Poppins" w:cs="Poppins"/>
                <w:b/>
                <w:sz w:val="20"/>
              </w:rPr>
              <w:t xml:space="preserve"> per acqua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De 1</w:t>
            </w:r>
            <w:r>
              <w:rPr>
                <w:rFonts w:ascii="Poppins" w:hAnsi="Poppins" w:cs="Poppins"/>
                <w:b/>
                <w:sz w:val="20"/>
              </w:rPr>
              <w:t>6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mm o equivalente.</w:t>
            </w:r>
          </w:p>
        </w:tc>
      </w:tr>
      <w:tr w:rsidR="00CE042B" w14:paraId="48122DEA" w14:textId="77777777" w:rsidTr="00CE042B">
        <w:tc>
          <w:tcPr>
            <w:tcW w:w="1398" w:type="dxa"/>
          </w:tcPr>
          <w:p w14:paraId="764BC623" w14:textId="7C7849D6" w:rsidR="00CE042B" w:rsidRPr="00F1254B" w:rsidRDefault="00CE042B" w:rsidP="00CE042B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lastRenderedPageBreak/>
              <w:t>01321320</w:t>
            </w:r>
          </w:p>
        </w:tc>
        <w:tc>
          <w:tcPr>
            <w:tcW w:w="2297" w:type="dxa"/>
          </w:tcPr>
          <w:p w14:paraId="53FD3143" w14:textId="2DB5A329" w:rsidR="00CE042B" w:rsidRPr="00F1254B" w:rsidRDefault="00CE042B" w:rsidP="00CE042B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 24x19 per tubo rame De 18 mm</w:t>
            </w:r>
          </w:p>
        </w:tc>
        <w:tc>
          <w:tcPr>
            <w:tcW w:w="5803" w:type="dxa"/>
          </w:tcPr>
          <w:p w14:paraId="2C411EA8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 24x19 per tubo rame De 18 mm tenuta standard.</w:t>
            </w:r>
          </w:p>
          <w:p w14:paraId="5941E6CD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50402329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4791A9D2" w14:textId="77777777" w:rsidR="00CE042B" w:rsidRPr="00F1254B" w:rsidRDefault="00CE042B" w:rsidP="00CE042B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ST UNI EN 12165 CW617N </w:t>
            </w:r>
          </w:p>
          <w:p w14:paraId="3A2CB388" w14:textId="77777777" w:rsidR="00CE042B" w:rsidRPr="00F1254B" w:rsidRDefault="00CE042B" w:rsidP="00CE042B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Ghiere interne: ottone TN UNI EN 12164 CW617N</w:t>
            </w:r>
          </w:p>
          <w:p w14:paraId="5FF044DE" w14:textId="77777777" w:rsidR="00CE042B" w:rsidRPr="00F1254B" w:rsidRDefault="00CE042B" w:rsidP="00CE042B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O-ring: NBR</w:t>
            </w:r>
          </w:p>
          <w:p w14:paraId="1F8ED809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ind w:left="720"/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46028D83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6AFBB5ED" w14:textId="77777777" w:rsidR="00CE042B" w:rsidRPr="00F1254B" w:rsidRDefault="00CE042B" w:rsidP="00CE042B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esercizio: 10 bar</w:t>
            </w:r>
          </w:p>
          <w:p w14:paraId="557F2F0C" w14:textId="77777777" w:rsidR="00CE042B" w:rsidRPr="00F1254B" w:rsidRDefault="00CE042B" w:rsidP="00CE042B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Temperatura massima di esercizio: 100 °C</w:t>
            </w:r>
          </w:p>
          <w:p w14:paraId="0B3CB335" w14:textId="77777777" w:rsidR="00CE042B" w:rsidRPr="00F1254B" w:rsidRDefault="00CE042B" w:rsidP="00CE042B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24x19</w:t>
            </w:r>
          </w:p>
          <w:p w14:paraId="32B3B58C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ind w:left="720"/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3357BD9E" w14:textId="4FFC0BD9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 w:rsidR="00CF165F"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 per tubo rame De 18 mm o equivalente.</w:t>
            </w:r>
          </w:p>
        </w:tc>
      </w:tr>
      <w:tr w:rsidR="00680537" w14:paraId="11A8039D" w14:textId="77777777" w:rsidTr="00CE042B">
        <w:tc>
          <w:tcPr>
            <w:tcW w:w="1398" w:type="dxa"/>
          </w:tcPr>
          <w:p w14:paraId="3E9FC08C" w14:textId="610841A1" w:rsidR="00680537" w:rsidRPr="00F1254B" w:rsidRDefault="00680537" w:rsidP="00CE042B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>
              <w:rPr>
                <w:rFonts w:ascii="Poppins" w:hAnsi="Poppins" w:cs="Poppins"/>
                <w:bCs/>
                <w:sz w:val="20"/>
              </w:rPr>
              <w:t>01321462</w:t>
            </w:r>
          </w:p>
        </w:tc>
        <w:tc>
          <w:tcPr>
            <w:tcW w:w="2297" w:type="dxa"/>
          </w:tcPr>
          <w:p w14:paraId="11AA80B2" w14:textId="57E3C2C8" w:rsidR="00680537" w:rsidRPr="00F1254B" w:rsidRDefault="00680537" w:rsidP="00CE042B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680537">
              <w:rPr>
                <w:rFonts w:ascii="Poppins" w:hAnsi="Poppins" w:cs="Poppins"/>
                <w:bCs/>
                <w:sz w:val="20"/>
              </w:rPr>
              <w:t>Tenuta Monoblocco cieca (tappo) per tubo rame nichelata</w:t>
            </w:r>
          </w:p>
        </w:tc>
        <w:tc>
          <w:tcPr>
            <w:tcW w:w="5803" w:type="dxa"/>
          </w:tcPr>
          <w:p w14:paraId="53EC8F5F" w14:textId="4E3E539D" w:rsidR="00680537" w:rsidRPr="00680537" w:rsidRDefault="00680537" w:rsidP="00680537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680537">
              <w:rPr>
                <w:rFonts w:ascii="Poppins" w:hAnsi="Poppins" w:cs="Poppins"/>
                <w:bCs/>
                <w:sz w:val="20"/>
              </w:rPr>
              <w:t>Tenuta Monoblocco cieca (tappo) per tubo rame nichelata con filettatura</w:t>
            </w:r>
            <w:r>
              <w:rPr>
                <w:rFonts w:ascii="Poppins" w:hAnsi="Poppins" w:cs="Poppins"/>
                <w:bCs/>
                <w:sz w:val="20"/>
              </w:rPr>
              <w:t xml:space="preserve"> </w:t>
            </w:r>
            <w:r w:rsidRPr="00680537">
              <w:rPr>
                <w:rFonts w:ascii="Poppins" w:hAnsi="Poppins" w:cs="Poppins"/>
                <w:bCs/>
                <w:sz w:val="20"/>
              </w:rPr>
              <w:t>24x19 e coppia di serraggio 30 - 35 Nm.</w:t>
            </w:r>
          </w:p>
          <w:p w14:paraId="35452107" w14:textId="77777777" w:rsidR="00680537" w:rsidRPr="00680537" w:rsidRDefault="00680537" w:rsidP="00680537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680537">
              <w:rPr>
                <w:rFonts w:ascii="Poppins" w:hAnsi="Poppins" w:cs="Poppins"/>
                <w:bCs/>
                <w:sz w:val="20"/>
              </w:rPr>
              <w:t>Pezzi nella confezione: 20</w:t>
            </w:r>
          </w:p>
          <w:p w14:paraId="3810EA80" w14:textId="77777777" w:rsidR="00680537" w:rsidRPr="00680537" w:rsidRDefault="00680537" w:rsidP="00680537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5517EB3A" w14:textId="4AE194F1" w:rsidR="00680537" w:rsidRPr="00680537" w:rsidRDefault="00680537" w:rsidP="00680537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680537">
              <w:rPr>
                <w:rFonts w:ascii="Poppins" w:hAnsi="Poppins" w:cs="Poppins"/>
                <w:b/>
                <w:sz w:val="20"/>
              </w:rPr>
              <w:t xml:space="preserve">Marca </w:t>
            </w:r>
            <w:r w:rsidR="00CF165F">
              <w:rPr>
                <w:rFonts w:ascii="Poppins" w:hAnsi="Poppins" w:cs="Poppins"/>
                <w:b/>
                <w:sz w:val="20"/>
              </w:rPr>
              <w:t>Emmeti</w:t>
            </w:r>
            <w:r w:rsidRPr="00680537">
              <w:rPr>
                <w:rFonts w:ascii="Poppins" w:hAnsi="Poppins" w:cs="Poppins"/>
                <w:b/>
                <w:sz w:val="20"/>
              </w:rPr>
              <w:t xml:space="preserve"> - Modello Tenuta Monoblocco cieca (tappo) per tubo rame nichelata o equivalente.</w:t>
            </w:r>
          </w:p>
        </w:tc>
      </w:tr>
      <w:tr w:rsidR="00CE042B" w14:paraId="2CFAB1C5" w14:textId="77777777" w:rsidTr="00CE042B">
        <w:tc>
          <w:tcPr>
            <w:tcW w:w="1398" w:type="dxa"/>
          </w:tcPr>
          <w:p w14:paraId="5FBE1D53" w14:textId="28828F7C" w:rsidR="00CE042B" w:rsidRPr="00F1254B" w:rsidRDefault="00CE042B" w:rsidP="00CE042B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01321512</w:t>
            </w:r>
          </w:p>
        </w:tc>
        <w:tc>
          <w:tcPr>
            <w:tcW w:w="2297" w:type="dxa"/>
          </w:tcPr>
          <w:p w14:paraId="1B77E68D" w14:textId="1573C5E8" w:rsidR="00CE042B" w:rsidRPr="00F1254B" w:rsidRDefault="00CE042B" w:rsidP="00CE042B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3/4” Eurocono per tubo rame De 12 mm</w:t>
            </w:r>
          </w:p>
        </w:tc>
        <w:tc>
          <w:tcPr>
            <w:tcW w:w="5803" w:type="dxa"/>
          </w:tcPr>
          <w:p w14:paraId="012308BD" w14:textId="6C1620D0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 3/4" Eurocono nichelata per tubazioni in rame De 12 mm.</w:t>
            </w:r>
          </w:p>
          <w:p w14:paraId="3812EB5D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48DC2B2C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41711ADD" w14:textId="77777777" w:rsidR="00CE042B" w:rsidRPr="00F1254B" w:rsidRDefault="00CE042B" w:rsidP="00CE042B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ST UNI EN 12165 CW617N </w:t>
            </w:r>
          </w:p>
          <w:p w14:paraId="2B206EFF" w14:textId="77777777" w:rsidR="00CE042B" w:rsidRPr="00F1254B" w:rsidRDefault="00CE042B" w:rsidP="00CE042B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Ghiere interne: ottone TN UNI EN 12164 CW614N</w:t>
            </w:r>
          </w:p>
          <w:p w14:paraId="164EF6E5" w14:textId="77777777" w:rsidR="00CE042B" w:rsidRPr="00F1254B" w:rsidRDefault="00CE042B" w:rsidP="00CE042B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O-ring: EPDM perossidico</w:t>
            </w:r>
          </w:p>
          <w:p w14:paraId="6E6262E4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ind w:left="720"/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4F78AB68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635481E1" w14:textId="77777777" w:rsidR="00CE042B" w:rsidRPr="00F1254B" w:rsidRDefault="00CE042B" w:rsidP="00CE042B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esercizio: 10 bar</w:t>
            </w:r>
          </w:p>
          <w:p w14:paraId="3C07916B" w14:textId="77777777" w:rsidR="00CE042B" w:rsidRPr="00F1254B" w:rsidRDefault="00CE042B" w:rsidP="00CE042B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Temperatura massima di esercizio: 120 °C</w:t>
            </w:r>
          </w:p>
          <w:p w14:paraId="0962994E" w14:textId="77777777" w:rsidR="00CE042B" w:rsidRPr="00F1254B" w:rsidRDefault="00CE042B" w:rsidP="00CE042B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3/4" Eurocono</w:t>
            </w:r>
          </w:p>
          <w:p w14:paraId="269FFA3D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61D46A31" w14:textId="673A008D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 w:rsidR="00CF165F"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</w:t>
            </w:r>
            <w:r w:rsidR="00187F44">
              <w:rPr>
                <w:rFonts w:ascii="Poppins" w:hAnsi="Poppins" w:cs="Poppins"/>
                <w:b/>
                <w:sz w:val="20"/>
              </w:rPr>
              <w:t xml:space="preserve"> 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3/4” Eurocono per tubo rame De 12 mm o equivalente.</w:t>
            </w:r>
          </w:p>
        </w:tc>
      </w:tr>
      <w:tr w:rsidR="00CE042B" w14:paraId="31CACD66" w14:textId="77777777" w:rsidTr="00CE042B">
        <w:tc>
          <w:tcPr>
            <w:tcW w:w="1398" w:type="dxa"/>
          </w:tcPr>
          <w:p w14:paraId="672504CA" w14:textId="4C367F45" w:rsidR="00CE042B" w:rsidRPr="00F1254B" w:rsidRDefault="00CE042B" w:rsidP="00CE042B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lastRenderedPageBreak/>
              <w:t>01321514</w:t>
            </w:r>
          </w:p>
        </w:tc>
        <w:tc>
          <w:tcPr>
            <w:tcW w:w="2297" w:type="dxa"/>
          </w:tcPr>
          <w:p w14:paraId="1235977F" w14:textId="4B072250" w:rsidR="00CE042B" w:rsidRPr="00F1254B" w:rsidRDefault="00CE042B" w:rsidP="00CE042B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3/4” Eurocono per tubo rame De 14 mm</w:t>
            </w:r>
          </w:p>
        </w:tc>
        <w:tc>
          <w:tcPr>
            <w:tcW w:w="5803" w:type="dxa"/>
          </w:tcPr>
          <w:p w14:paraId="39960271" w14:textId="1072FB30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3/4" Eurocono nichelata per tubazioni in rame De 14 mm.</w:t>
            </w:r>
          </w:p>
          <w:p w14:paraId="4AE8819E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54C158B3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18749DC0" w14:textId="77777777" w:rsidR="00CE042B" w:rsidRPr="00F1254B" w:rsidRDefault="00CE042B" w:rsidP="00CE042B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ST UNI EN 12165 CW617N </w:t>
            </w:r>
          </w:p>
          <w:p w14:paraId="4CD4969B" w14:textId="77777777" w:rsidR="00CE042B" w:rsidRPr="00F1254B" w:rsidRDefault="00CE042B" w:rsidP="00CE042B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Ghiere interne: ottone TN UNI EN 12164 CW614N</w:t>
            </w:r>
          </w:p>
          <w:p w14:paraId="12A29992" w14:textId="77777777" w:rsidR="00CE042B" w:rsidRPr="00F1254B" w:rsidRDefault="00CE042B" w:rsidP="00CE042B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O-ring: EPDM perossidico</w:t>
            </w:r>
          </w:p>
          <w:p w14:paraId="02EA20AD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ind w:left="720"/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6AF44DE2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395CCA6B" w14:textId="77777777" w:rsidR="00CE042B" w:rsidRPr="00F1254B" w:rsidRDefault="00CE042B" w:rsidP="00CE042B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esercizio: 10 bar</w:t>
            </w:r>
          </w:p>
          <w:p w14:paraId="37CE4A41" w14:textId="77777777" w:rsidR="00CE042B" w:rsidRPr="00F1254B" w:rsidRDefault="00CE042B" w:rsidP="00CE042B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Temperatura massima di esercizio: 120 °C</w:t>
            </w:r>
          </w:p>
          <w:p w14:paraId="00038239" w14:textId="77777777" w:rsidR="00CE042B" w:rsidRPr="00F1254B" w:rsidRDefault="00CE042B" w:rsidP="00CE042B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3/4" Eurocono</w:t>
            </w:r>
          </w:p>
          <w:p w14:paraId="21A779AF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2D019C02" w14:textId="644C9747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 w:rsidR="00CF165F"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3/4” Eurocono per tubo rame De 14 mm o equivalente.</w:t>
            </w:r>
          </w:p>
        </w:tc>
      </w:tr>
      <w:tr w:rsidR="00CE042B" w14:paraId="392C4A56" w14:textId="77777777" w:rsidTr="00CE042B">
        <w:tc>
          <w:tcPr>
            <w:tcW w:w="1398" w:type="dxa"/>
          </w:tcPr>
          <w:p w14:paraId="6917C404" w14:textId="732C99C2" w:rsidR="00CE042B" w:rsidRPr="00F1254B" w:rsidRDefault="00CE042B" w:rsidP="00CE042B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01321515</w:t>
            </w:r>
          </w:p>
        </w:tc>
        <w:tc>
          <w:tcPr>
            <w:tcW w:w="2297" w:type="dxa"/>
          </w:tcPr>
          <w:p w14:paraId="4FC7BF91" w14:textId="4B7FE219" w:rsidR="00CE042B" w:rsidRPr="00F1254B" w:rsidRDefault="00CE042B" w:rsidP="00CE042B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3/4” Eurocono per tubo rame De 15 mm</w:t>
            </w:r>
          </w:p>
        </w:tc>
        <w:tc>
          <w:tcPr>
            <w:tcW w:w="5803" w:type="dxa"/>
          </w:tcPr>
          <w:p w14:paraId="39739733" w14:textId="7FC5C57B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3/4" Eurocono nichelata per tubazioni in rame De 15 mm.</w:t>
            </w:r>
          </w:p>
          <w:p w14:paraId="227C607D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188E5089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26B4694B" w14:textId="77777777" w:rsidR="00CE042B" w:rsidRPr="00F1254B" w:rsidRDefault="00CE042B" w:rsidP="00CE042B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ST UNI EN 12165 CW617N </w:t>
            </w:r>
          </w:p>
          <w:p w14:paraId="72382DB2" w14:textId="77777777" w:rsidR="00CE042B" w:rsidRPr="00F1254B" w:rsidRDefault="00CE042B" w:rsidP="00CE042B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Ghiere interne: ottone TN UNI EN 12164 CW614N</w:t>
            </w:r>
          </w:p>
          <w:p w14:paraId="703E027E" w14:textId="77777777" w:rsidR="00CE042B" w:rsidRPr="00F1254B" w:rsidRDefault="00CE042B" w:rsidP="00CE042B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O-ring: EPDM perossidico</w:t>
            </w:r>
          </w:p>
          <w:p w14:paraId="15F28D4B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ind w:left="720"/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152330EB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02186378" w14:textId="77777777" w:rsidR="00CE042B" w:rsidRPr="00F1254B" w:rsidRDefault="00CE042B" w:rsidP="00CE042B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esercizio: 10 bar</w:t>
            </w:r>
          </w:p>
          <w:p w14:paraId="7CAC99A1" w14:textId="77777777" w:rsidR="00CE042B" w:rsidRPr="00F1254B" w:rsidRDefault="00CE042B" w:rsidP="00CE042B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Temperatura massima di esercizio: 120 °C</w:t>
            </w:r>
          </w:p>
          <w:p w14:paraId="048EA7AF" w14:textId="77777777" w:rsidR="00CE042B" w:rsidRPr="00F1254B" w:rsidRDefault="00CE042B" w:rsidP="00CE042B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3/4" Eurocono</w:t>
            </w:r>
          </w:p>
          <w:p w14:paraId="6FC3A83B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3D0D1004" w14:textId="6853FCEC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 w:rsidR="00CF165F"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3/4” Eurocono per tubo rame De 15 mm o equivalente.</w:t>
            </w:r>
          </w:p>
        </w:tc>
      </w:tr>
      <w:tr w:rsidR="00CE042B" w14:paraId="3468C13E" w14:textId="77777777" w:rsidTr="00CE042B">
        <w:tc>
          <w:tcPr>
            <w:tcW w:w="1398" w:type="dxa"/>
          </w:tcPr>
          <w:p w14:paraId="3BD0593D" w14:textId="31CA2B8F" w:rsidR="00CE042B" w:rsidRPr="00F1254B" w:rsidRDefault="00CE042B" w:rsidP="00CE042B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01321516</w:t>
            </w:r>
          </w:p>
        </w:tc>
        <w:tc>
          <w:tcPr>
            <w:tcW w:w="2297" w:type="dxa"/>
          </w:tcPr>
          <w:p w14:paraId="42FC419E" w14:textId="5F64873C" w:rsidR="00CE042B" w:rsidRPr="00F1254B" w:rsidRDefault="00CE042B" w:rsidP="00CE042B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3/4” Eurocono per tubo rame De 16 mm</w:t>
            </w:r>
          </w:p>
        </w:tc>
        <w:tc>
          <w:tcPr>
            <w:tcW w:w="5803" w:type="dxa"/>
          </w:tcPr>
          <w:p w14:paraId="7B3C29B5" w14:textId="60B9C689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3/4" Eurocono nichelata per tubazioni in rame De 16 mm.</w:t>
            </w:r>
          </w:p>
          <w:p w14:paraId="4E18FF69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300B4652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3B959633" w14:textId="77777777" w:rsidR="00CE042B" w:rsidRPr="00F1254B" w:rsidRDefault="00CE042B" w:rsidP="00CE042B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ST UNI EN 12165 CW617N </w:t>
            </w:r>
          </w:p>
          <w:p w14:paraId="74AFF745" w14:textId="77777777" w:rsidR="00CE042B" w:rsidRPr="00F1254B" w:rsidRDefault="00CE042B" w:rsidP="00CE042B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Ghiere interne: ottone TN UNI EN 12164 CW614N</w:t>
            </w:r>
          </w:p>
          <w:p w14:paraId="1DADFC9E" w14:textId="77777777" w:rsidR="00CE042B" w:rsidRPr="00F1254B" w:rsidRDefault="00CE042B" w:rsidP="00CE042B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lastRenderedPageBreak/>
              <w:t>O-ring: EPDM perossidico</w:t>
            </w:r>
          </w:p>
          <w:p w14:paraId="36C0F844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ind w:left="720"/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24010B64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571EC821" w14:textId="77777777" w:rsidR="00CE042B" w:rsidRPr="00F1254B" w:rsidRDefault="00CE042B" w:rsidP="00CE042B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esercizio: 10 bar</w:t>
            </w:r>
          </w:p>
          <w:p w14:paraId="52F07ACB" w14:textId="77777777" w:rsidR="00CE042B" w:rsidRPr="00F1254B" w:rsidRDefault="00CE042B" w:rsidP="00CE042B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Temperatura massima di esercizio: 120 °C</w:t>
            </w:r>
          </w:p>
          <w:p w14:paraId="6EA3B1A8" w14:textId="77777777" w:rsidR="00CE042B" w:rsidRPr="00F1254B" w:rsidRDefault="00CE042B" w:rsidP="00CE042B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3/4" Eurocono</w:t>
            </w:r>
          </w:p>
          <w:p w14:paraId="18E37A29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626E16AC" w14:textId="138887AC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 w:rsidR="00CF165F"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3/4” Eurocono per tubo rame De 16 mm o equivalente.</w:t>
            </w:r>
          </w:p>
        </w:tc>
      </w:tr>
      <w:tr w:rsidR="00CE042B" w14:paraId="33222219" w14:textId="77777777" w:rsidTr="00CE042B">
        <w:tc>
          <w:tcPr>
            <w:tcW w:w="1398" w:type="dxa"/>
          </w:tcPr>
          <w:p w14:paraId="0B5B9A63" w14:textId="6B12D142" w:rsidR="00CE042B" w:rsidRPr="00F1254B" w:rsidRDefault="00CE042B" w:rsidP="00CE042B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lastRenderedPageBreak/>
              <w:t>01321</w:t>
            </w:r>
            <w:r w:rsidR="00BD43A4">
              <w:rPr>
                <w:rFonts w:ascii="Poppins" w:hAnsi="Poppins" w:cs="Poppins"/>
                <w:bCs/>
                <w:sz w:val="20"/>
              </w:rPr>
              <w:t>914</w:t>
            </w:r>
          </w:p>
        </w:tc>
        <w:tc>
          <w:tcPr>
            <w:tcW w:w="2297" w:type="dxa"/>
          </w:tcPr>
          <w:p w14:paraId="543E7DD6" w14:textId="75C1B9D8" w:rsidR="00CE042B" w:rsidRPr="00F1254B" w:rsidRDefault="00CE042B" w:rsidP="00CE042B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</w:t>
            </w:r>
            <w:r w:rsidR="00BD43A4">
              <w:rPr>
                <w:rFonts w:ascii="Poppins" w:hAnsi="Poppins" w:cs="Poppins"/>
                <w:bCs/>
                <w:sz w:val="20"/>
              </w:rPr>
              <w:t xml:space="preserve"> 2.0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24x19 </w:t>
            </w:r>
            <w:r w:rsidR="00075A39">
              <w:rPr>
                <w:rFonts w:ascii="Poppins" w:hAnsi="Poppins" w:cs="Poppins"/>
                <w:bCs/>
                <w:sz w:val="20"/>
              </w:rPr>
              <w:t xml:space="preserve">per tubo rame gas De </w:t>
            </w:r>
            <w:r w:rsidRPr="00F1254B">
              <w:rPr>
                <w:rFonts w:ascii="Poppins" w:hAnsi="Poppins" w:cs="Poppins"/>
                <w:bCs/>
                <w:sz w:val="20"/>
              </w:rPr>
              <w:t>14 mm</w:t>
            </w:r>
          </w:p>
        </w:tc>
        <w:tc>
          <w:tcPr>
            <w:tcW w:w="5803" w:type="dxa"/>
          </w:tcPr>
          <w:p w14:paraId="50B7FF84" w14:textId="7FA063ED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</w:t>
            </w:r>
            <w:r w:rsidR="00C25664">
              <w:rPr>
                <w:rFonts w:ascii="Poppins" w:hAnsi="Poppins" w:cs="Poppins"/>
                <w:bCs/>
                <w:sz w:val="20"/>
              </w:rPr>
              <w:t xml:space="preserve"> 2.0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nichelata per tubazioni in rame </w:t>
            </w:r>
            <w:r w:rsidR="00075A39">
              <w:rPr>
                <w:rFonts w:ascii="Poppins" w:hAnsi="Poppins" w:cs="Poppins"/>
                <w:bCs/>
                <w:sz w:val="20"/>
              </w:rPr>
              <w:t>per gas da De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14 m</w:t>
            </w:r>
            <w:r w:rsidR="00C25664">
              <w:rPr>
                <w:rFonts w:ascii="Poppins" w:hAnsi="Poppins" w:cs="Poppins"/>
                <w:bCs/>
                <w:sz w:val="20"/>
              </w:rPr>
              <w:t>m</w:t>
            </w:r>
            <w:r w:rsidRPr="00F1254B">
              <w:rPr>
                <w:rFonts w:ascii="Poppins" w:hAnsi="Poppins" w:cs="Poppins"/>
                <w:bCs/>
                <w:sz w:val="20"/>
              </w:rPr>
              <w:t>.</w:t>
            </w:r>
          </w:p>
          <w:p w14:paraId="3DD23B6D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453EA195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0EC9BAEE" w14:textId="4A793EF5" w:rsidR="00CE042B" w:rsidRPr="00BD43A4" w:rsidRDefault="00CE042B" w:rsidP="00CE042B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  <w:lang w:val="es-ES"/>
              </w:rPr>
            </w:pPr>
            <w:r w:rsidRPr="00BD43A4">
              <w:rPr>
                <w:rFonts w:ascii="Poppins" w:hAnsi="Poppins" w:cs="Poppins"/>
                <w:bCs/>
                <w:sz w:val="20"/>
                <w:lang w:val="es-ES"/>
              </w:rPr>
              <w:t xml:space="preserve">Dado: ottone UNI EN 12165 CW617N </w:t>
            </w:r>
          </w:p>
          <w:p w14:paraId="6C150238" w14:textId="15016439" w:rsidR="00CE042B" w:rsidRPr="00F1254B" w:rsidRDefault="00CE042B" w:rsidP="00CE042B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Ghiere interne: ottone UNI EN 12164 CW617N</w:t>
            </w:r>
          </w:p>
          <w:p w14:paraId="7D02FC4D" w14:textId="77777777" w:rsidR="00CE042B" w:rsidRPr="00F1254B" w:rsidRDefault="00CE042B" w:rsidP="00CE042B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O-ring: NBR</w:t>
            </w:r>
          </w:p>
          <w:p w14:paraId="76960DC8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ind w:left="720"/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759B9C93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6DD2BB65" w14:textId="77C443B7" w:rsidR="00CE042B" w:rsidRPr="00F1254B" w:rsidRDefault="00CE042B" w:rsidP="00CE042B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Pressione massima di esercizio: </w:t>
            </w:r>
            <w:r w:rsidR="001045E9">
              <w:rPr>
                <w:rFonts w:ascii="Poppins" w:hAnsi="Poppins" w:cs="Poppins"/>
                <w:bCs/>
                <w:sz w:val="20"/>
              </w:rPr>
              <w:t>GT 5 / MOP 5</w:t>
            </w:r>
          </w:p>
          <w:p w14:paraId="486C059B" w14:textId="18C6D9EC" w:rsidR="00CE042B" w:rsidRPr="00F1254B" w:rsidRDefault="00CE042B" w:rsidP="00CE042B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Temperatura massima di esercizio: </w:t>
            </w:r>
            <w:r w:rsidR="001045E9">
              <w:rPr>
                <w:rFonts w:ascii="Poppins" w:hAnsi="Poppins" w:cs="Poppins"/>
                <w:bCs/>
                <w:sz w:val="20"/>
              </w:rPr>
              <w:t xml:space="preserve">-20°C </w:t>
            </w:r>
            <w:r w:rsidR="00C25664">
              <w:rPr>
                <w:rFonts w:ascii="Poppins" w:hAnsi="Poppins" w:cs="Poppins"/>
                <w:bCs/>
                <w:sz w:val="20"/>
              </w:rPr>
              <w:t>-</w:t>
            </w:r>
            <w:r w:rsidR="001045E9">
              <w:rPr>
                <w:rFonts w:ascii="Poppins" w:hAnsi="Poppins" w:cs="Poppins"/>
                <w:bCs/>
                <w:sz w:val="20"/>
              </w:rPr>
              <w:t xml:space="preserve"> </w:t>
            </w:r>
            <w:r w:rsidR="00C25664">
              <w:rPr>
                <w:rFonts w:ascii="Poppins" w:hAnsi="Poppins" w:cs="Poppins"/>
                <w:bCs/>
                <w:sz w:val="20"/>
              </w:rPr>
              <w:t>+</w:t>
            </w:r>
            <w:r w:rsidR="001045E9">
              <w:rPr>
                <w:rFonts w:ascii="Poppins" w:hAnsi="Poppins" w:cs="Poppins"/>
                <w:bCs/>
                <w:sz w:val="20"/>
              </w:rPr>
              <w:t>70</w:t>
            </w:r>
            <w:r w:rsidRPr="00F1254B">
              <w:rPr>
                <w:rFonts w:ascii="Poppins" w:hAnsi="Poppins" w:cs="Poppins"/>
                <w:bCs/>
                <w:sz w:val="20"/>
              </w:rPr>
              <w:t>°C</w:t>
            </w:r>
          </w:p>
          <w:p w14:paraId="731FE525" w14:textId="77777777" w:rsidR="00CE042B" w:rsidRPr="00F1254B" w:rsidRDefault="00CE042B" w:rsidP="00CE042B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24x19</w:t>
            </w:r>
          </w:p>
          <w:p w14:paraId="29A6B47A" w14:textId="77777777" w:rsidR="00CE042B" w:rsidRPr="00F1254B" w:rsidRDefault="00CE042B" w:rsidP="00CE042B">
            <w:pPr>
              <w:pStyle w:val="Intestazione"/>
              <w:tabs>
                <w:tab w:val="left" w:pos="708"/>
              </w:tabs>
              <w:ind w:left="720"/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7C6E6B95" w14:textId="1A0A76CF" w:rsidR="00CE042B" w:rsidRPr="00F1254B" w:rsidRDefault="00CE042B" w:rsidP="00CE042B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 w:rsidR="00CF165F"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</w:t>
            </w:r>
            <w:r w:rsidR="00C25664">
              <w:rPr>
                <w:rFonts w:ascii="Poppins" w:hAnsi="Poppins" w:cs="Poppins"/>
                <w:b/>
                <w:sz w:val="20"/>
              </w:rPr>
              <w:t xml:space="preserve"> 2.0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24x19 </w:t>
            </w:r>
            <w:r w:rsidR="00075A39">
              <w:rPr>
                <w:rFonts w:ascii="Poppins" w:hAnsi="Poppins" w:cs="Poppins"/>
                <w:b/>
                <w:sz w:val="20"/>
              </w:rPr>
              <w:t xml:space="preserve">per tubo rame gas De </w:t>
            </w:r>
            <w:r w:rsidRPr="00F1254B">
              <w:rPr>
                <w:rFonts w:ascii="Poppins" w:hAnsi="Poppins" w:cs="Poppins"/>
                <w:b/>
                <w:sz w:val="20"/>
              </w:rPr>
              <w:t>14 mm o equivalente.</w:t>
            </w:r>
          </w:p>
        </w:tc>
      </w:tr>
      <w:tr w:rsidR="00C25664" w14:paraId="26CDA7E4" w14:textId="77777777" w:rsidTr="00CE042B">
        <w:tc>
          <w:tcPr>
            <w:tcW w:w="1398" w:type="dxa"/>
          </w:tcPr>
          <w:p w14:paraId="12ABCB7B" w14:textId="55571866" w:rsidR="00C25664" w:rsidRPr="00F1254B" w:rsidRDefault="00C25664" w:rsidP="00C25664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01321</w:t>
            </w:r>
            <w:r>
              <w:rPr>
                <w:rFonts w:ascii="Poppins" w:hAnsi="Poppins" w:cs="Poppins"/>
                <w:bCs/>
                <w:sz w:val="20"/>
              </w:rPr>
              <w:t>915</w:t>
            </w:r>
          </w:p>
        </w:tc>
        <w:tc>
          <w:tcPr>
            <w:tcW w:w="2297" w:type="dxa"/>
          </w:tcPr>
          <w:p w14:paraId="63A9D9BD" w14:textId="493585E0" w:rsidR="00C25664" w:rsidRPr="00F1254B" w:rsidRDefault="00C25664" w:rsidP="00C25664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</w:t>
            </w:r>
            <w:r>
              <w:rPr>
                <w:rFonts w:ascii="Poppins" w:hAnsi="Poppins" w:cs="Poppins"/>
                <w:bCs/>
                <w:sz w:val="20"/>
              </w:rPr>
              <w:t xml:space="preserve"> 2.0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24x19 </w:t>
            </w:r>
            <w:r>
              <w:rPr>
                <w:rFonts w:ascii="Poppins" w:hAnsi="Poppins" w:cs="Poppins"/>
                <w:bCs/>
                <w:sz w:val="20"/>
              </w:rPr>
              <w:t xml:space="preserve">per tubo rame gas De </w:t>
            </w:r>
            <w:r w:rsidRPr="00F1254B">
              <w:rPr>
                <w:rFonts w:ascii="Poppins" w:hAnsi="Poppins" w:cs="Poppins"/>
                <w:bCs/>
                <w:sz w:val="20"/>
              </w:rPr>
              <w:t>1</w:t>
            </w:r>
            <w:r>
              <w:rPr>
                <w:rFonts w:ascii="Poppins" w:hAnsi="Poppins" w:cs="Poppins"/>
                <w:bCs/>
                <w:sz w:val="20"/>
              </w:rPr>
              <w:t>5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mm</w:t>
            </w:r>
          </w:p>
        </w:tc>
        <w:tc>
          <w:tcPr>
            <w:tcW w:w="5803" w:type="dxa"/>
          </w:tcPr>
          <w:p w14:paraId="284C602A" w14:textId="08511C2A" w:rsidR="00C25664" w:rsidRPr="00F1254B" w:rsidRDefault="00C25664" w:rsidP="00C25664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</w:t>
            </w:r>
            <w:r>
              <w:rPr>
                <w:rFonts w:ascii="Poppins" w:hAnsi="Poppins" w:cs="Poppins"/>
                <w:bCs/>
                <w:sz w:val="20"/>
              </w:rPr>
              <w:t xml:space="preserve"> 2.0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nichelata per tubazioni in rame </w:t>
            </w:r>
            <w:r>
              <w:rPr>
                <w:rFonts w:ascii="Poppins" w:hAnsi="Poppins" w:cs="Poppins"/>
                <w:bCs/>
                <w:sz w:val="20"/>
              </w:rPr>
              <w:t>per gas da De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1</w:t>
            </w:r>
            <w:r>
              <w:rPr>
                <w:rFonts w:ascii="Poppins" w:hAnsi="Poppins" w:cs="Poppins"/>
                <w:bCs/>
                <w:sz w:val="20"/>
              </w:rPr>
              <w:t>5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mm.</w:t>
            </w:r>
          </w:p>
          <w:p w14:paraId="1511E987" w14:textId="77777777" w:rsidR="00C25664" w:rsidRPr="00F1254B" w:rsidRDefault="00C25664" w:rsidP="00C25664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6B389158" w14:textId="77777777" w:rsidR="00C25664" w:rsidRPr="00F1254B" w:rsidRDefault="00C25664" w:rsidP="00C25664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742CCABC" w14:textId="77777777" w:rsidR="00C25664" w:rsidRPr="00BD43A4" w:rsidRDefault="00C25664" w:rsidP="00C25664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  <w:lang w:val="es-ES"/>
              </w:rPr>
            </w:pPr>
            <w:r w:rsidRPr="00BD43A4">
              <w:rPr>
                <w:rFonts w:ascii="Poppins" w:hAnsi="Poppins" w:cs="Poppins"/>
                <w:bCs/>
                <w:sz w:val="20"/>
                <w:lang w:val="es-ES"/>
              </w:rPr>
              <w:t xml:space="preserve">Dado: ottone UNI EN 12165 CW617N </w:t>
            </w:r>
          </w:p>
          <w:p w14:paraId="756A928B" w14:textId="77777777" w:rsidR="00C25664" w:rsidRPr="00F1254B" w:rsidRDefault="00C25664" w:rsidP="00C25664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Ghiere interne: ottone UNI EN 12164 CW617N</w:t>
            </w:r>
          </w:p>
          <w:p w14:paraId="1484CF44" w14:textId="77777777" w:rsidR="00C25664" w:rsidRPr="00F1254B" w:rsidRDefault="00C25664" w:rsidP="00C25664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O-ring: NBR</w:t>
            </w:r>
          </w:p>
          <w:p w14:paraId="4610256A" w14:textId="77777777" w:rsidR="00C25664" w:rsidRPr="00F1254B" w:rsidRDefault="00C25664" w:rsidP="00C25664">
            <w:pPr>
              <w:pStyle w:val="Intestazione"/>
              <w:tabs>
                <w:tab w:val="left" w:pos="708"/>
              </w:tabs>
              <w:ind w:left="720"/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747838CF" w14:textId="77777777" w:rsidR="00C25664" w:rsidRPr="00F1254B" w:rsidRDefault="00C25664" w:rsidP="00C25664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43284D38" w14:textId="77777777" w:rsidR="00C25664" w:rsidRPr="00F1254B" w:rsidRDefault="00C25664" w:rsidP="00C25664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Pressione massima di esercizio: </w:t>
            </w:r>
            <w:r>
              <w:rPr>
                <w:rFonts w:ascii="Poppins" w:hAnsi="Poppins" w:cs="Poppins"/>
                <w:bCs/>
                <w:sz w:val="20"/>
              </w:rPr>
              <w:t>GT 5 / MOP 5</w:t>
            </w:r>
          </w:p>
          <w:p w14:paraId="7C272619" w14:textId="77777777" w:rsidR="00C25664" w:rsidRPr="00F1254B" w:rsidRDefault="00C25664" w:rsidP="00C25664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Temperatura massima di esercizio: </w:t>
            </w:r>
            <w:r>
              <w:rPr>
                <w:rFonts w:ascii="Poppins" w:hAnsi="Poppins" w:cs="Poppins"/>
                <w:bCs/>
                <w:sz w:val="20"/>
              </w:rPr>
              <w:t>-20°C - +70</w:t>
            </w:r>
            <w:r w:rsidRPr="00F1254B">
              <w:rPr>
                <w:rFonts w:ascii="Poppins" w:hAnsi="Poppins" w:cs="Poppins"/>
                <w:bCs/>
                <w:sz w:val="20"/>
              </w:rPr>
              <w:t>°C</w:t>
            </w:r>
          </w:p>
          <w:p w14:paraId="04ED753C" w14:textId="77777777" w:rsidR="00C25664" w:rsidRPr="00F1254B" w:rsidRDefault="00C25664" w:rsidP="00C25664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24x19</w:t>
            </w:r>
          </w:p>
          <w:p w14:paraId="24B744DB" w14:textId="77777777" w:rsidR="00C25664" w:rsidRPr="00F1254B" w:rsidRDefault="00C25664" w:rsidP="00C25664">
            <w:pPr>
              <w:pStyle w:val="Intestazione"/>
              <w:tabs>
                <w:tab w:val="left" w:pos="708"/>
              </w:tabs>
              <w:ind w:left="720"/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06132060" w14:textId="1E3D1F7A" w:rsidR="00C25664" w:rsidRPr="00F1254B" w:rsidRDefault="00C25664" w:rsidP="00C25664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</w:t>
            </w:r>
            <w:r>
              <w:rPr>
                <w:rFonts w:ascii="Poppins" w:hAnsi="Poppins" w:cs="Poppins"/>
                <w:b/>
                <w:sz w:val="20"/>
              </w:rPr>
              <w:t xml:space="preserve"> 2.0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24x19 </w:t>
            </w:r>
            <w:r>
              <w:rPr>
                <w:rFonts w:ascii="Poppins" w:hAnsi="Poppins" w:cs="Poppins"/>
                <w:b/>
                <w:sz w:val="20"/>
              </w:rPr>
              <w:t xml:space="preserve">per tubo rame gas De </w:t>
            </w:r>
            <w:r w:rsidRPr="00F1254B">
              <w:rPr>
                <w:rFonts w:ascii="Poppins" w:hAnsi="Poppins" w:cs="Poppins"/>
                <w:b/>
                <w:sz w:val="20"/>
              </w:rPr>
              <w:t>1</w:t>
            </w:r>
            <w:r>
              <w:rPr>
                <w:rFonts w:ascii="Poppins" w:hAnsi="Poppins" w:cs="Poppins"/>
                <w:b/>
                <w:sz w:val="20"/>
              </w:rPr>
              <w:t>5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mm o equivalente.</w:t>
            </w:r>
          </w:p>
        </w:tc>
      </w:tr>
      <w:tr w:rsidR="00C25664" w14:paraId="6F7A8884" w14:textId="77777777" w:rsidTr="00CE042B">
        <w:tc>
          <w:tcPr>
            <w:tcW w:w="1398" w:type="dxa"/>
          </w:tcPr>
          <w:p w14:paraId="52392683" w14:textId="55133001" w:rsidR="00C25664" w:rsidRPr="00F1254B" w:rsidRDefault="00C25664" w:rsidP="00C25664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lastRenderedPageBreak/>
              <w:t>01321</w:t>
            </w:r>
            <w:r>
              <w:rPr>
                <w:rFonts w:ascii="Poppins" w:hAnsi="Poppins" w:cs="Poppins"/>
                <w:bCs/>
                <w:sz w:val="20"/>
              </w:rPr>
              <w:t>916</w:t>
            </w:r>
          </w:p>
        </w:tc>
        <w:tc>
          <w:tcPr>
            <w:tcW w:w="2297" w:type="dxa"/>
          </w:tcPr>
          <w:p w14:paraId="75874262" w14:textId="52F64137" w:rsidR="00C25664" w:rsidRPr="00F1254B" w:rsidRDefault="00C25664" w:rsidP="00C25664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</w:t>
            </w:r>
            <w:r>
              <w:rPr>
                <w:rFonts w:ascii="Poppins" w:hAnsi="Poppins" w:cs="Poppins"/>
                <w:bCs/>
                <w:sz w:val="20"/>
              </w:rPr>
              <w:t xml:space="preserve"> 2.0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24x19 </w:t>
            </w:r>
            <w:r>
              <w:rPr>
                <w:rFonts w:ascii="Poppins" w:hAnsi="Poppins" w:cs="Poppins"/>
                <w:bCs/>
                <w:sz w:val="20"/>
              </w:rPr>
              <w:t xml:space="preserve">per tubo rame gas De </w:t>
            </w:r>
            <w:r w:rsidRPr="00F1254B">
              <w:rPr>
                <w:rFonts w:ascii="Poppins" w:hAnsi="Poppins" w:cs="Poppins"/>
                <w:bCs/>
                <w:sz w:val="20"/>
              </w:rPr>
              <w:t>1</w:t>
            </w:r>
            <w:r>
              <w:rPr>
                <w:rFonts w:ascii="Poppins" w:hAnsi="Poppins" w:cs="Poppins"/>
                <w:bCs/>
                <w:sz w:val="20"/>
              </w:rPr>
              <w:t>6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mm</w:t>
            </w:r>
          </w:p>
        </w:tc>
        <w:tc>
          <w:tcPr>
            <w:tcW w:w="5803" w:type="dxa"/>
          </w:tcPr>
          <w:p w14:paraId="6C98CE56" w14:textId="45748E4A" w:rsidR="00C25664" w:rsidRPr="00F1254B" w:rsidRDefault="00C25664" w:rsidP="00C25664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</w:t>
            </w:r>
            <w:r>
              <w:rPr>
                <w:rFonts w:ascii="Poppins" w:hAnsi="Poppins" w:cs="Poppins"/>
                <w:bCs/>
                <w:sz w:val="20"/>
              </w:rPr>
              <w:t xml:space="preserve"> 2.0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nichelata per tubazioni in rame </w:t>
            </w:r>
            <w:r>
              <w:rPr>
                <w:rFonts w:ascii="Poppins" w:hAnsi="Poppins" w:cs="Poppins"/>
                <w:bCs/>
                <w:sz w:val="20"/>
              </w:rPr>
              <w:t>per gas da De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1</w:t>
            </w:r>
            <w:r>
              <w:rPr>
                <w:rFonts w:ascii="Poppins" w:hAnsi="Poppins" w:cs="Poppins"/>
                <w:bCs/>
                <w:sz w:val="20"/>
              </w:rPr>
              <w:t>6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mm.</w:t>
            </w:r>
          </w:p>
          <w:p w14:paraId="3D30BB2B" w14:textId="77777777" w:rsidR="00C25664" w:rsidRPr="00F1254B" w:rsidRDefault="00C25664" w:rsidP="00C25664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11893944" w14:textId="77777777" w:rsidR="00C25664" w:rsidRPr="00F1254B" w:rsidRDefault="00C25664" w:rsidP="00C25664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5866949B" w14:textId="77777777" w:rsidR="00C25664" w:rsidRPr="00BD43A4" w:rsidRDefault="00C25664" w:rsidP="00C25664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  <w:lang w:val="es-ES"/>
              </w:rPr>
            </w:pPr>
            <w:r w:rsidRPr="00BD43A4">
              <w:rPr>
                <w:rFonts w:ascii="Poppins" w:hAnsi="Poppins" w:cs="Poppins"/>
                <w:bCs/>
                <w:sz w:val="20"/>
                <w:lang w:val="es-ES"/>
              </w:rPr>
              <w:t xml:space="preserve">Dado: ottone UNI EN 12165 CW617N </w:t>
            </w:r>
          </w:p>
          <w:p w14:paraId="725FF345" w14:textId="77777777" w:rsidR="00C25664" w:rsidRPr="00F1254B" w:rsidRDefault="00C25664" w:rsidP="00C25664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Ghiere interne: ottone UNI EN 12164 CW617N</w:t>
            </w:r>
          </w:p>
          <w:p w14:paraId="66048CA9" w14:textId="77777777" w:rsidR="00C25664" w:rsidRPr="00F1254B" w:rsidRDefault="00C25664" w:rsidP="00C25664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O-ring: NBR</w:t>
            </w:r>
          </w:p>
          <w:p w14:paraId="57950D21" w14:textId="77777777" w:rsidR="00C25664" w:rsidRPr="00F1254B" w:rsidRDefault="00C25664" w:rsidP="00C25664">
            <w:pPr>
              <w:pStyle w:val="Intestazione"/>
              <w:tabs>
                <w:tab w:val="left" w:pos="708"/>
              </w:tabs>
              <w:ind w:left="720"/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0C258DBF" w14:textId="77777777" w:rsidR="00C25664" w:rsidRPr="00F1254B" w:rsidRDefault="00C25664" w:rsidP="00C25664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17BB9B4D" w14:textId="77777777" w:rsidR="00C25664" w:rsidRPr="00F1254B" w:rsidRDefault="00C25664" w:rsidP="00C25664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Pressione massima di esercizio: </w:t>
            </w:r>
            <w:r>
              <w:rPr>
                <w:rFonts w:ascii="Poppins" w:hAnsi="Poppins" w:cs="Poppins"/>
                <w:bCs/>
                <w:sz w:val="20"/>
              </w:rPr>
              <w:t>GT 5 / MOP 5</w:t>
            </w:r>
          </w:p>
          <w:p w14:paraId="13419452" w14:textId="77777777" w:rsidR="00C25664" w:rsidRPr="00F1254B" w:rsidRDefault="00C25664" w:rsidP="00C25664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Temperatura massima di esercizio: </w:t>
            </w:r>
            <w:r>
              <w:rPr>
                <w:rFonts w:ascii="Poppins" w:hAnsi="Poppins" w:cs="Poppins"/>
                <w:bCs/>
                <w:sz w:val="20"/>
              </w:rPr>
              <w:t>-20°C - +70</w:t>
            </w:r>
            <w:r w:rsidRPr="00F1254B">
              <w:rPr>
                <w:rFonts w:ascii="Poppins" w:hAnsi="Poppins" w:cs="Poppins"/>
                <w:bCs/>
                <w:sz w:val="20"/>
              </w:rPr>
              <w:t>°C</w:t>
            </w:r>
          </w:p>
          <w:p w14:paraId="55E3BBDE" w14:textId="77777777" w:rsidR="00C25664" w:rsidRPr="00F1254B" w:rsidRDefault="00C25664" w:rsidP="00C25664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24x19</w:t>
            </w:r>
          </w:p>
          <w:p w14:paraId="1CAB28B0" w14:textId="77777777" w:rsidR="00C25664" w:rsidRPr="00F1254B" w:rsidRDefault="00C25664" w:rsidP="00C25664">
            <w:pPr>
              <w:pStyle w:val="Intestazione"/>
              <w:tabs>
                <w:tab w:val="left" w:pos="708"/>
              </w:tabs>
              <w:ind w:left="720"/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610A9ECA" w14:textId="5C09DCFE" w:rsidR="00C25664" w:rsidRPr="00F1254B" w:rsidRDefault="00C25664" w:rsidP="00C25664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</w:t>
            </w:r>
            <w:r>
              <w:rPr>
                <w:rFonts w:ascii="Poppins" w:hAnsi="Poppins" w:cs="Poppins"/>
                <w:b/>
                <w:sz w:val="20"/>
              </w:rPr>
              <w:t xml:space="preserve"> 2.0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24x19 </w:t>
            </w:r>
            <w:r>
              <w:rPr>
                <w:rFonts w:ascii="Poppins" w:hAnsi="Poppins" w:cs="Poppins"/>
                <w:b/>
                <w:sz w:val="20"/>
              </w:rPr>
              <w:t xml:space="preserve">per tubo rame gas De </w:t>
            </w:r>
            <w:r w:rsidRPr="00F1254B">
              <w:rPr>
                <w:rFonts w:ascii="Poppins" w:hAnsi="Poppins" w:cs="Poppins"/>
                <w:b/>
                <w:sz w:val="20"/>
              </w:rPr>
              <w:t>1</w:t>
            </w:r>
            <w:r>
              <w:rPr>
                <w:rFonts w:ascii="Poppins" w:hAnsi="Poppins" w:cs="Poppins"/>
                <w:b/>
                <w:sz w:val="20"/>
              </w:rPr>
              <w:t>6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mm o equivalente.</w:t>
            </w:r>
          </w:p>
        </w:tc>
      </w:tr>
      <w:tr w:rsidR="00C3787F" w14:paraId="7284D607" w14:textId="77777777" w:rsidTr="00CE042B">
        <w:tc>
          <w:tcPr>
            <w:tcW w:w="1398" w:type="dxa"/>
          </w:tcPr>
          <w:p w14:paraId="72F68B86" w14:textId="2547BA8E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01321460</w:t>
            </w:r>
          </w:p>
        </w:tc>
        <w:tc>
          <w:tcPr>
            <w:tcW w:w="2297" w:type="dxa"/>
          </w:tcPr>
          <w:p w14:paraId="77538DF6" w14:textId="4BCCA590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Tappo per Tenuta Monoblocco 24x19 </w:t>
            </w:r>
          </w:p>
        </w:tc>
        <w:tc>
          <w:tcPr>
            <w:tcW w:w="5803" w:type="dxa"/>
          </w:tcPr>
          <w:p w14:paraId="04F86633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Tappo per Tenuta Monoblocco 24x19.</w:t>
            </w:r>
          </w:p>
          <w:p w14:paraId="487560AF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5A0AEF37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 </w:t>
            </w: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7088026B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esercizio: 10 bar</w:t>
            </w:r>
          </w:p>
          <w:p w14:paraId="2CD1C33A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Temperatura massima di esercizio: 100 °C</w:t>
            </w:r>
          </w:p>
          <w:p w14:paraId="063B4165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24x19</w:t>
            </w:r>
          </w:p>
          <w:p w14:paraId="2A487172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Coppia di serraggio: 30÷35 Nm</w:t>
            </w:r>
          </w:p>
          <w:p w14:paraId="3834ED45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5B7A00FD" w14:textId="617F3526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Tappo per Tenuta Monoblocco 24x19 o equivalente.</w:t>
            </w:r>
          </w:p>
        </w:tc>
      </w:tr>
      <w:tr w:rsidR="00C3787F" w14:paraId="6398F16F" w14:textId="77777777" w:rsidTr="00CE042B">
        <w:tc>
          <w:tcPr>
            <w:tcW w:w="1398" w:type="dxa"/>
          </w:tcPr>
          <w:p w14:paraId="6AF82647" w14:textId="7D731DD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28100355</w:t>
            </w:r>
          </w:p>
        </w:tc>
        <w:tc>
          <w:tcPr>
            <w:tcW w:w="2297" w:type="dxa"/>
          </w:tcPr>
          <w:p w14:paraId="4CE16ABA" w14:textId="444CBE3C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 24x19 per tubo multistrato 12 x 1,6</w:t>
            </w:r>
          </w:p>
        </w:tc>
        <w:tc>
          <w:tcPr>
            <w:tcW w:w="5803" w:type="dxa"/>
          </w:tcPr>
          <w:p w14:paraId="4F2AEAD3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 nichelata per tubazioni multistrato 12 x 1,6.</w:t>
            </w:r>
          </w:p>
          <w:p w14:paraId="3C7F7120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0023B59D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74FB0B78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ST UNI EN 12165 CW617N </w:t>
            </w:r>
          </w:p>
          <w:p w14:paraId="5DF3E6B7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Ghiere interne: ottone TN UNI EN 12164 CW617N</w:t>
            </w:r>
          </w:p>
          <w:p w14:paraId="70E6E6E6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Rondella: PTFE</w:t>
            </w:r>
          </w:p>
          <w:p w14:paraId="6534FF63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Ogiva dentata: ottone TN UNI EN 12164 CW617N</w:t>
            </w:r>
          </w:p>
          <w:p w14:paraId="3D36604B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lastRenderedPageBreak/>
              <w:t>O-ring di tenuta: EPDM</w:t>
            </w:r>
          </w:p>
          <w:p w14:paraId="6A18E33A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57D21AEF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32602E1F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esercizio: 10 bar</w:t>
            </w:r>
          </w:p>
          <w:p w14:paraId="2ED6394C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Temperatura massima di esercizio: 100 °C</w:t>
            </w:r>
          </w:p>
          <w:p w14:paraId="6B60F0DF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24x19</w:t>
            </w:r>
          </w:p>
          <w:p w14:paraId="01059A2B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7EC84200" w14:textId="7B8B3916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 24x19 per tubo multistrato 12 x 1,6 o equivalente.</w:t>
            </w:r>
          </w:p>
        </w:tc>
      </w:tr>
      <w:tr w:rsidR="00C3787F" w14:paraId="2B0C32A8" w14:textId="77777777" w:rsidTr="00CE042B">
        <w:tc>
          <w:tcPr>
            <w:tcW w:w="1398" w:type="dxa"/>
          </w:tcPr>
          <w:p w14:paraId="5D0982F2" w14:textId="0E002CAD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lastRenderedPageBreak/>
              <w:t>28100356</w:t>
            </w:r>
          </w:p>
        </w:tc>
        <w:tc>
          <w:tcPr>
            <w:tcW w:w="2297" w:type="dxa"/>
          </w:tcPr>
          <w:p w14:paraId="50F17041" w14:textId="37BEB3ED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 24x19 per tubo multistrato 14 x 2</w:t>
            </w:r>
          </w:p>
        </w:tc>
        <w:tc>
          <w:tcPr>
            <w:tcW w:w="5803" w:type="dxa"/>
          </w:tcPr>
          <w:p w14:paraId="2A096517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 nichelata per tubazioni multistrato 14 x 2.</w:t>
            </w:r>
          </w:p>
          <w:p w14:paraId="4577DC9A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2256D118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77A054B1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ST UNI EN 12165 CW617N </w:t>
            </w:r>
          </w:p>
          <w:p w14:paraId="5CDDF55F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Ghiere interne: ottone TN UNI EN 12164 CW617N</w:t>
            </w:r>
          </w:p>
          <w:p w14:paraId="4A1B2D14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Rondella: PTFE</w:t>
            </w:r>
          </w:p>
          <w:p w14:paraId="0F9D43DE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Ogiva dentata: ottone TN UNI EN 12164 CW617N</w:t>
            </w:r>
          </w:p>
          <w:p w14:paraId="1F4148D5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 di tenuta: EPDM</w:t>
            </w:r>
          </w:p>
          <w:p w14:paraId="2693DB29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114B8E30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1A9A7632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esercizio: 10 bar</w:t>
            </w:r>
          </w:p>
          <w:p w14:paraId="32B51CD4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Temperatura massima di esercizio: 100 °C</w:t>
            </w:r>
          </w:p>
          <w:p w14:paraId="691FC17D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24x19</w:t>
            </w:r>
          </w:p>
          <w:p w14:paraId="024EB566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596C4E7F" w14:textId="2D16DC9E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 24x19 per tubo multistrato 14 x 2 o equivalente.</w:t>
            </w:r>
          </w:p>
        </w:tc>
      </w:tr>
      <w:tr w:rsidR="00C3787F" w14:paraId="520ECE76" w14:textId="77777777" w:rsidTr="00CE042B">
        <w:tc>
          <w:tcPr>
            <w:tcW w:w="1398" w:type="dxa"/>
          </w:tcPr>
          <w:p w14:paraId="51D5F0C2" w14:textId="1D135950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28100358</w:t>
            </w:r>
          </w:p>
        </w:tc>
        <w:tc>
          <w:tcPr>
            <w:tcW w:w="2297" w:type="dxa"/>
          </w:tcPr>
          <w:p w14:paraId="1782253C" w14:textId="0A5620BE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 24x19 per tubo multistrato 16 x 2</w:t>
            </w:r>
          </w:p>
        </w:tc>
        <w:tc>
          <w:tcPr>
            <w:tcW w:w="5803" w:type="dxa"/>
          </w:tcPr>
          <w:p w14:paraId="2532C1DC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 nichelata per tubazioni multistrato 16 x 2.</w:t>
            </w:r>
          </w:p>
          <w:p w14:paraId="2743EE8A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7422E0E6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791ABD4E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ST UNI EN 12165 CW617N </w:t>
            </w:r>
          </w:p>
          <w:p w14:paraId="11DD4CF4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Ghiere interne: ottone TN UNI EN 12164 CW617N</w:t>
            </w:r>
          </w:p>
          <w:p w14:paraId="71DDEA9B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Rondella: PTFE</w:t>
            </w:r>
          </w:p>
          <w:p w14:paraId="697E1E76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Ogiva dentata: ottone TN UNI EN 12164 CW617N</w:t>
            </w:r>
          </w:p>
          <w:p w14:paraId="26639346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 di tenuta: EPDM</w:t>
            </w:r>
          </w:p>
          <w:p w14:paraId="5515A850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3AE6F4A2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lastRenderedPageBreak/>
              <w:t>Dati tecnici:</w:t>
            </w:r>
          </w:p>
          <w:p w14:paraId="4943B016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esercizio: 10 bar</w:t>
            </w:r>
          </w:p>
          <w:p w14:paraId="44C70F8A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Temperatura massima di esercizio: 100 °C</w:t>
            </w:r>
          </w:p>
          <w:p w14:paraId="23ABE8EB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24x19</w:t>
            </w:r>
          </w:p>
          <w:p w14:paraId="1513334D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76DB31B4" w14:textId="4CAA3504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 24x19 per tubo multistrato 16 x 2 o equivalente.</w:t>
            </w:r>
          </w:p>
        </w:tc>
      </w:tr>
      <w:tr w:rsidR="00C3787F" w14:paraId="68A339AF" w14:textId="77777777" w:rsidTr="00CE042B">
        <w:tc>
          <w:tcPr>
            <w:tcW w:w="1398" w:type="dxa"/>
          </w:tcPr>
          <w:p w14:paraId="545CF556" w14:textId="58E8CB8F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lastRenderedPageBreak/>
              <w:t>28100360</w:t>
            </w:r>
          </w:p>
        </w:tc>
        <w:tc>
          <w:tcPr>
            <w:tcW w:w="2297" w:type="dxa"/>
          </w:tcPr>
          <w:p w14:paraId="0D3CD05E" w14:textId="75D616BF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 24x19 per tubo multistrato 16 x 2,25</w:t>
            </w:r>
          </w:p>
        </w:tc>
        <w:tc>
          <w:tcPr>
            <w:tcW w:w="5803" w:type="dxa"/>
          </w:tcPr>
          <w:p w14:paraId="31338982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 nichelata per tubazioni multistrato 16 x 2,25.</w:t>
            </w:r>
          </w:p>
          <w:p w14:paraId="212F1E44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27A8C89B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1124BB1A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ST UNI EN 12165 CW617N </w:t>
            </w:r>
          </w:p>
          <w:p w14:paraId="492A9149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Ghiere interne: ottone TN UNI EN 12164 CW617N</w:t>
            </w:r>
          </w:p>
          <w:p w14:paraId="01148A3F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Rondella: PTFE</w:t>
            </w:r>
          </w:p>
          <w:p w14:paraId="0C083582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Ogiva dentata: ottone TN UNI EN 12164 CW617N</w:t>
            </w:r>
          </w:p>
          <w:p w14:paraId="31F96C8F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 di tenuta: EPDM</w:t>
            </w:r>
          </w:p>
          <w:p w14:paraId="48C66EFF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7F9D01F0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45605FDB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esercizio: 10 bar</w:t>
            </w:r>
          </w:p>
          <w:p w14:paraId="1D4A1E37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Temperatura massima di esercizio: 100 °C</w:t>
            </w:r>
          </w:p>
          <w:p w14:paraId="3F75ECA9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24x19</w:t>
            </w:r>
          </w:p>
          <w:p w14:paraId="2A04F094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ind w:left="720"/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71125DBE" w14:textId="54418DE0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 24x19 per tubo multistrato 16 x 2,25 o equivalente.</w:t>
            </w:r>
          </w:p>
        </w:tc>
      </w:tr>
      <w:tr w:rsidR="00C3787F" w14:paraId="2D580B59" w14:textId="77777777" w:rsidTr="00CE042B">
        <w:tc>
          <w:tcPr>
            <w:tcW w:w="1398" w:type="dxa"/>
          </w:tcPr>
          <w:p w14:paraId="591D8E62" w14:textId="25B81D91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28100364</w:t>
            </w:r>
          </w:p>
        </w:tc>
        <w:tc>
          <w:tcPr>
            <w:tcW w:w="2297" w:type="dxa"/>
          </w:tcPr>
          <w:p w14:paraId="5DEC1E3D" w14:textId="2352FB0D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 24x19 per tubo multistrato 18 x 2</w:t>
            </w:r>
          </w:p>
        </w:tc>
        <w:tc>
          <w:tcPr>
            <w:tcW w:w="5803" w:type="dxa"/>
          </w:tcPr>
          <w:p w14:paraId="4175DE1D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 nichelata per tubazioni multistrato 18 x 2.</w:t>
            </w:r>
          </w:p>
          <w:p w14:paraId="61D6E7CF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0C87D1E9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518C85BA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ST UNI EN 12165 CW617N </w:t>
            </w:r>
          </w:p>
          <w:p w14:paraId="16F2FF3F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Ghiere interne: ottone TN UNI EN 12164 CW617N</w:t>
            </w:r>
          </w:p>
          <w:p w14:paraId="0336E317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Rondella: PTFE</w:t>
            </w:r>
          </w:p>
          <w:p w14:paraId="6BB29C9B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Ogiva dentata: ottone TN UNI EN 12164 CW617N</w:t>
            </w:r>
          </w:p>
          <w:p w14:paraId="3E2EC971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 di tenuta: EPDM</w:t>
            </w:r>
          </w:p>
          <w:p w14:paraId="23F2CA72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344D3B73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11EE81EC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esercizio: 10 bar</w:t>
            </w:r>
          </w:p>
          <w:p w14:paraId="05FAF7BB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lastRenderedPageBreak/>
              <w:t>Temperatura massima di esercizio: 100 °C</w:t>
            </w:r>
          </w:p>
          <w:p w14:paraId="07FE6EDE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24x19</w:t>
            </w:r>
          </w:p>
          <w:p w14:paraId="46EFFB63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465105CB" w14:textId="1D3C90FA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 24x19 per tubo multistrato 18 x 2 o equivalente.</w:t>
            </w:r>
          </w:p>
        </w:tc>
      </w:tr>
      <w:tr w:rsidR="00C3787F" w14:paraId="7C485877" w14:textId="77777777" w:rsidTr="00CE042B">
        <w:tc>
          <w:tcPr>
            <w:tcW w:w="1398" w:type="dxa"/>
          </w:tcPr>
          <w:p w14:paraId="215BFEDA" w14:textId="7E76CAF5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lastRenderedPageBreak/>
              <w:t>28100366</w:t>
            </w:r>
          </w:p>
        </w:tc>
        <w:tc>
          <w:tcPr>
            <w:tcW w:w="2297" w:type="dxa"/>
          </w:tcPr>
          <w:p w14:paraId="614CC530" w14:textId="2E55116A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 24x19 per tubo multistrato 20 x 2</w:t>
            </w:r>
          </w:p>
        </w:tc>
        <w:tc>
          <w:tcPr>
            <w:tcW w:w="5803" w:type="dxa"/>
          </w:tcPr>
          <w:p w14:paraId="1089E574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 nichelata per tubazioni multistrato 20 x 2.</w:t>
            </w:r>
          </w:p>
          <w:p w14:paraId="153453BB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137CF671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3C0707CC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ST UNI EN 12165 CW617N </w:t>
            </w:r>
          </w:p>
          <w:p w14:paraId="74C2E02B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Ghiere interne: ottone TN UNI EN 12164 CW617N</w:t>
            </w:r>
          </w:p>
          <w:p w14:paraId="731EC143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Rondella: PTFE</w:t>
            </w:r>
          </w:p>
          <w:p w14:paraId="7DE91A0D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Ogiva dentata: ottone TN UNI EN 12164 CW617N</w:t>
            </w:r>
          </w:p>
          <w:p w14:paraId="72996885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 di tenuta: EPDM</w:t>
            </w:r>
          </w:p>
          <w:p w14:paraId="024BA3A4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2AD17EA8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41F4AFBA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esercizio: 10 bar</w:t>
            </w:r>
          </w:p>
          <w:p w14:paraId="630641FE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Temperatura massima di esercizio: 100 °C</w:t>
            </w:r>
          </w:p>
          <w:p w14:paraId="021E9BCC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24x19</w:t>
            </w:r>
          </w:p>
          <w:p w14:paraId="6B4B9183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ind w:left="720"/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5935B407" w14:textId="09BB03AA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 24x19 per tubo multistrato 20 x 2 o equivalente.</w:t>
            </w:r>
          </w:p>
        </w:tc>
      </w:tr>
      <w:tr w:rsidR="00C3787F" w14:paraId="324DF7E6" w14:textId="77777777" w:rsidTr="00CE042B">
        <w:tc>
          <w:tcPr>
            <w:tcW w:w="1398" w:type="dxa"/>
          </w:tcPr>
          <w:p w14:paraId="238A2E93" w14:textId="742BF803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28110218</w:t>
            </w:r>
          </w:p>
        </w:tc>
        <w:tc>
          <w:tcPr>
            <w:tcW w:w="2297" w:type="dxa"/>
          </w:tcPr>
          <w:p w14:paraId="072976CD" w14:textId="55D6738A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 24x19 per tubo multistrato 20 x 2,5</w:t>
            </w:r>
          </w:p>
        </w:tc>
        <w:tc>
          <w:tcPr>
            <w:tcW w:w="5803" w:type="dxa"/>
          </w:tcPr>
          <w:p w14:paraId="1F1B5711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 nichelata per tubazioni multistrato 20 x 2,5.</w:t>
            </w:r>
          </w:p>
          <w:p w14:paraId="76E7EA29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3A0F0F92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6ED5246F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ST UNI EN 12165 CW617N </w:t>
            </w:r>
          </w:p>
          <w:p w14:paraId="01E3B2B6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Ghiere interne: ottone TN UNI EN 12164 CW617N</w:t>
            </w:r>
          </w:p>
          <w:p w14:paraId="174B9150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Rondella: PTFE</w:t>
            </w:r>
          </w:p>
          <w:p w14:paraId="49126F73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Ogiva dentata: ottone TN UNI EN 12164 CW617N</w:t>
            </w:r>
          </w:p>
          <w:p w14:paraId="634A60E6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 di tenuta: EPDM</w:t>
            </w:r>
          </w:p>
          <w:p w14:paraId="37743464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000ABC32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36E271CD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esercizio: 10 bar</w:t>
            </w:r>
          </w:p>
          <w:p w14:paraId="2834A2B0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Temperatura massima di esercizio: 100 °C</w:t>
            </w:r>
          </w:p>
          <w:p w14:paraId="0651F98E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24x19</w:t>
            </w:r>
          </w:p>
          <w:p w14:paraId="11DF783B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5CBF4F31" w14:textId="1491C4C4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 24x19 per tubo multistrato 20 x 2,5 o equivalente.</w:t>
            </w:r>
          </w:p>
        </w:tc>
      </w:tr>
      <w:tr w:rsidR="00C3787F" w14:paraId="65820057" w14:textId="77777777" w:rsidTr="00CE042B">
        <w:tc>
          <w:tcPr>
            <w:tcW w:w="1398" w:type="dxa"/>
          </w:tcPr>
          <w:p w14:paraId="0DECF09F" w14:textId="4753EC83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lastRenderedPageBreak/>
              <w:t>28100368</w:t>
            </w:r>
          </w:p>
        </w:tc>
        <w:tc>
          <w:tcPr>
            <w:tcW w:w="2297" w:type="dxa"/>
          </w:tcPr>
          <w:p w14:paraId="55D7CAB8" w14:textId="79A52E6F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 M32x1,5 per tubo multistrato 26 x 3</w:t>
            </w:r>
          </w:p>
        </w:tc>
        <w:tc>
          <w:tcPr>
            <w:tcW w:w="5803" w:type="dxa"/>
          </w:tcPr>
          <w:p w14:paraId="50F35827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 nichelata M32x1,5 per tubo multistrato 26 x 3.</w:t>
            </w:r>
          </w:p>
          <w:p w14:paraId="2289A583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159F6829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1F6BB102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ST UNI EN 12165 CW617N </w:t>
            </w:r>
          </w:p>
          <w:p w14:paraId="0172517A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Ghiere interne: ottone TN UNI EN 12164 CW617N</w:t>
            </w:r>
          </w:p>
          <w:p w14:paraId="19AC6E32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Rondella: PTFE</w:t>
            </w:r>
          </w:p>
          <w:p w14:paraId="070C227A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Ogiva dentata: ottone TN UNI EN 12164 CW617N</w:t>
            </w:r>
          </w:p>
          <w:p w14:paraId="779344AC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 di tenuta: EPDM</w:t>
            </w:r>
          </w:p>
          <w:p w14:paraId="67BE7255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10350212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5C9D2230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esercizio: 10 bar</w:t>
            </w:r>
          </w:p>
          <w:p w14:paraId="13356761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Temperatura massima di esercizio: 100 °C</w:t>
            </w:r>
          </w:p>
          <w:p w14:paraId="02CBA2D9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M32x1,5</w:t>
            </w:r>
          </w:p>
          <w:p w14:paraId="5933118F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5288CF35" w14:textId="389E4EBF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 M32x1,5 per tubo multistrato 26 x 3 o equivalente.</w:t>
            </w:r>
          </w:p>
        </w:tc>
      </w:tr>
      <w:tr w:rsidR="00C3787F" w14:paraId="39F53CEB" w14:textId="77777777" w:rsidTr="00CE042B">
        <w:tc>
          <w:tcPr>
            <w:tcW w:w="1398" w:type="dxa"/>
          </w:tcPr>
          <w:p w14:paraId="14505D33" w14:textId="102ED2CC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27180620</w:t>
            </w:r>
          </w:p>
        </w:tc>
        <w:tc>
          <w:tcPr>
            <w:tcW w:w="2297" w:type="dxa"/>
          </w:tcPr>
          <w:p w14:paraId="6A143096" w14:textId="6F59A443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Raccordi a stringere 1” M per tubo multistrato 32 x 3</w:t>
            </w:r>
          </w:p>
        </w:tc>
        <w:tc>
          <w:tcPr>
            <w:tcW w:w="5803" w:type="dxa"/>
          </w:tcPr>
          <w:p w14:paraId="5CFF9B78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Coppia di raccordi a stringere 1” M con O-ring per tubazione multistrato 32 x3.</w:t>
            </w:r>
          </w:p>
          <w:p w14:paraId="54FC319F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6A08713C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60ECE7C8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Corpo: ottone UNI EN 12165 CW617N</w:t>
            </w:r>
          </w:p>
          <w:p w14:paraId="7B84CD74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30CAC743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6E4B335F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esercizio: 10 bar</w:t>
            </w:r>
          </w:p>
          <w:p w14:paraId="55FEC224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Temperatura massima di esercizio: 100 °C</w:t>
            </w:r>
          </w:p>
          <w:p w14:paraId="296AB805" w14:textId="77777777" w:rsidR="00C3787F" w:rsidRPr="00680537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  <w:lang w:val="fi-FI"/>
              </w:rPr>
            </w:pPr>
            <w:r w:rsidRPr="00680537">
              <w:rPr>
                <w:rFonts w:ascii="Poppins" w:hAnsi="Poppins" w:cs="Poppins"/>
                <w:bCs/>
                <w:sz w:val="20"/>
                <w:lang w:val="fi-FI"/>
              </w:rPr>
              <w:t>Filettatura: G (UNI EN ISO 228-1)</w:t>
            </w:r>
          </w:p>
          <w:p w14:paraId="7E226297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Chiave dado: 46 mm</w:t>
            </w:r>
          </w:p>
          <w:p w14:paraId="082D45B4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2398DA23" w14:textId="2468937D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Raccordi a stringere 1” M per tubo multistrato 32 x 3 o equivalente.</w:t>
            </w:r>
          </w:p>
        </w:tc>
      </w:tr>
      <w:tr w:rsidR="00C3787F" w14:paraId="6E2ACDC6" w14:textId="77777777" w:rsidTr="00CE042B">
        <w:tc>
          <w:tcPr>
            <w:tcW w:w="1398" w:type="dxa"/>
          </w:tcPr>
          <w:p w14:paraId="49269A20" w14:textId="7B250F79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27180622</w:t>
            </w:r>
          </w:p>
        </w:tc>
        <w:tc>
          <w:tcPr>
            <w:tcW w:w="2297" w:type="dxa"/>
          </w:tcPr>
          <w:p w14:paraId="68F3954B" w14:textId="57CFA08C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Raccordi a stringere 1” F per tubo multistrato 32 x 3</w:t>
            </w:r>
          </w:p>
        </w:tc>
        <w:tc>
          <w:tcPr>
            <w:tcW w:w="5803" w:type="dxa"/>
          </w:tcPr>
          <w:p w14:paraId="534F03FC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Coppia di raccordi a stringere 1” F per tubazione multistrato 32 x3.</w:t>
            </w:r>
          </w:p>
          <w:p w14:paraId="1958AE52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7A24361C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5A3CC476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Corpo: ottone UNI EN 12165 CW617N</w:t>
            </w:r>
          </w:p>
          <w:p w14:paraId="6849B91C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6F4F43A1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4EE27D3C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esercizio: 10 bar</w:t>
            </w:r>
          </w:p>
          <w:p w14:paraId="61EB497A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Temperatura massima di esercizio: 100 °C</w:t>
            </w:r>
          </w:p>
          <w:p w14:paraId="1A6EAFA1" w14:textId="77777777" w:rsidR="00C3787F" w:rsidRPr="00680537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  <w:lang w:val="fi-FI"/>
              </w:rPr>
            </w:pPr>
            <w:r w:rsidRPr="00680537">
              <w:rPr>
                <w:rFonts w:ascii="Poppins" w:hAnsi="Poppins" w:cs="Poppins"/>
                <w:bCs/>
                <w:sz w:val="20"/>
                <w:lang w:val="fi-FI"/>
              </w:rPr>
              <w:t>Filettatura: G (UNI EN ISO 228-1)</w:t>
            </w:r>
          </w:p>
          <w:p w14:paraId="235472F4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Chiave dado: 46 mm</w:t>
            </w:r>
          </w:p>
          <w:p w14:paraId="79CACEB5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63B33CA7" w14:textId="1B8F8919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Raccordi a stringere 1” F per tubo multistrato 32 x 3 o equivalente.</w:t>
            </w:r>
          </w:p>
        </w:tc>
      </w:tr>
      <w:tr w:rsidR="00C3787F" w14:paraId="63CFE9C6" w14:textId="77777777" w:rsidTr="00CE042B">
        <w:tc>
          <w:tcPr>
            <w:tcW w:w="1398" w:type="dxa"/>
          </w:tcPr>
          <w:p w14:paraId="639A790B" w14:textId="3A484C1D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01306252</w:t>
            </w:r>
          </w:p>
        </w:tc>
        <w:tc>
          <w:tcPr>
            <w:tcW w:w="2297" w:type="dxa"/>
          </w:tcPr>
          <w:p w14:paraId="38227DD4" w14:textId="029CBFB1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Raccordo Femmina 24x19 – Maschio M32x1,5</w:t>
            </w:r>
          </w:p>
        </w:tc>
        <w:tc>
          <w:tcPr>
            <w:tcW w:w="5803" w:type="dxa"/>
          </w:tcPr>
          <w:p w14:paraId="5272A3E5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Raccordo Femmina 24x19 – Maschio M32x1,5 completo di O-ring e adattatore lato femmina.</w:t>
            </w:r>
          </w:p>
          <w:p w14:paraId="130663AF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1E41F7E6" w14:textId="38294938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Raccordo Femmina 24x19 – Maschio M32x1,5 o equivalente.</w:t>
            </w:r>
          </w:p>
        </w:tc>
      </w:tr>
      <w:tr w:rsidR="00C3787F" w14:paraId="0121D04B" w14:textId="77777777" w:rsidTr="00CE042B">
        <w:tc>
          <w:tcPr>
            <w:tcW w:w="1398" w:type="dxa"/>
          </w:tcPr>
          <w:p w14:paraId="5BEB706A" w14:textId="09407928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01306250</w:t>
            </w:r>
          </w:p>
        </w:tc>
        <w:tc>
          <w:tcPr>
            <w:tcW w:w="2297" w:type="dxa"/>
          </w:tcPr>
          <w:p w14:paraId="72447B1B" w14:textId="0974B7F2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Raccordo diritto Maschio 1/2” –  M32x1,5</w:t>
            </w:r>
          </w:p>
        </w:tc>
        <w:tc>
          <w:tcPr>
            <w:tcW w:w="5803" w:type="dxa"/>
          </w:tcPr>
          <w:p w14:paraId="5DC177AC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Raccordo diritto Maschio 1/2” –  M32x1,5 completo di O-ring.</w:t>
            </w:r>
          </w:p>
          <w:p w14:paraId="6218DEE1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4833AA87" w14:textId="2309B6DA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Raccordo diritto Maschio 1/2” –  M32x1,5 o equivalente.</w:t>
            </w:r>
          </w:p>
        </w:tc>
      </w:tr>
      <w:tr w:rsidR="00C3787F" w14:paraId="3639320A" w14:textId="77777777" w:rsidTr="00CE042B">
        <w:tc>
          <w:tcPr>
            <w:tcW w:w="1398" w:type="dxa"/>
          </w:tcPr>
          <w:p w14:paraId="6E2E3683" w14:textId="35D5E96B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>
              <w:rPr>
                <w:rFonts w:ascii="Poppins" w:hAnsi="Poppins" w:cs="Poppins"/>
                <w:bCs/>
                <w:sz w:val="20"/>
              </w:rPr>
              <w:t>28100798</w:t>
            </w:r>
          </w:p>
        </w:tc>
        <w:tc>
          <w:tcPr>
            <w:tcW w:w="2297" w:type="dxa"/>
          </w:tcPr>
          <w:p w14:paraId="7DEE415D" w14:textId="33DEC725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C3787F">
              <w:rPr>
                <w:rFonts w:ascii="Poppins" w:hAnsi="Poppins" w:cs="Poppins"/>
                <w:bCs/>
                <w:sz w:val="20"/>
              </w:rPr>
              <w:t>Tenuta Monoblocco 3/4" Eurocono per tubo multistrato 20 x 2</w:t>
            </w:r>
          </w:p>
        </w:tc>
        <w:tc>
          <w:tcPr>
            <w:tcW w:w="5803" w:type="dxa"/>
          </w:tcPr>
          <w:p w14:paraId="17C7AC4F" w14:textId="77777777" w:rsidR="00C3787F" w:rsidRPr="00C3787F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C3787F">
              <w:rPr>
                <w:rFonts w:ascii="Poppins" w:hAnsi="Poppins" w:cs="Poppins"/>
                <w:bCs/>
                <w:sz w:val="20"/>
              </w:rPr>
              <w:t>Tenuta Monoblocco nichelata per tubazioni multistrato 20 x 2.</w:t>
            </w:r>
          </w:p>
          <w:p w14:paraId="622A1CF4" w14:textId="77777777" w:rsidR="00C3787F" w:rsidRPr="00C3787F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04A596B5" w14:textId="77777777" w:rsidR="00C3787F" w:rsidRPr="00C3787F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C3787F">
              <w:rPr>
                <w:rFonts w:ascii="Poppins" w:hAnsi="Poppins" w:cs="Poppins"/>
                <w:b/>
                <w:sz w:val="20"/>
              </w:rPr>
              <w:t>Costruzione:</w:t>
            </w:r>
          </w:p>
          <w:p w14:paraId="5F935DF7" w14:textId="1FCE16AE" w:rsidR="00C3787F" w:rsidRPr="00C3787F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C3787F">
              <w:rPr>
                <w:rFonts w:ascii="Poppins" w:hAnsi="Poppins" w:cs="Poppins"/>
                <w:bCs/>
                <w:sz w:val="20"/>
              </w:rPr>
              <w:t>Dado: ottone ST UNI EN 12165 CW617N</w:t>
            </w:r>
          </w:p>
          <w:p w14:paraId="3388C01F" w14:textId="4048E08F" w:rsidR="00C3787F" w:rsidRPr="00C3787F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C3787F">
              <w:rPr>
                <w:rFonts w:ascii="Poppins" w:hAnsi="Poppins" w:cs="Poppins"/>
                <w:bCs/>
                <w:sz w:val="20"/>
              </w:rPr>
              <w:t>Ghiere interne: ottone TN UNI EN 12164 CW617N</w:t>
            </w:r>
          </w:p>
          <w:p w14:paraId="203F349D" w14:textId="46DBB580" w:rsidR="00C3787F" w:rsidRPr="00C3787F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C3787F">
              <w:rPr>
                <w:rFonts w:ascii="Poppins" w:hAnsi="Poppins" w:cs="Poppins"/>
                <w:bCs/>
                <w:sz w:val="20"/>
              </w:rPr>
              <w:t>Rondella: PTFE</w:t>
            </w:r>
          </w:p>
          <w:p w14:paraId="33D22C39" w14:textId="75CECA63" w:rsidR="00C3787F" w:rsidRPr="00C3787F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C3787F">
              <w:rPr>
                <w:rFonts w:ascii="Poppins" w:hAnsi="Poppins" w:cs="Poppins"/>
                <w:bCs/>
                <w:sz w:val="20"/>
              </w:rPr>
              <w:t>Ogiva dentata: ottone TN UNI EN 12164 CW617N</w:t>
            </w:r>
          </w:p>
          <w:p w14:paraId="20F76199" w14:textId="19371E78" w:rsidR="00C3787F" w:rsidRPr="00C3787F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C3787F">
              <w:rPr>
                <w:rFonts w:ascii="Poppins" w:hAnsi="Poppins" w:cs="Poppins"/>
                <w:bCs/>
                <w:sz w:val="20"/>
              </w:rPr>
              <w:t>O-ring di tenuta: EPDM</w:t>
            </w:r>
          </w:p>
          <w:p w14:paraId="4D67EAB8" w14:textId="77777777" w:rsidR="00C3787F" w:rsidRPr="00C3787F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26A48144" w14:textId="77777777" w:rsidR="00C3787F" w:rsidRPr="00C3787F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C3787F">
              <w:rPr>
                <w:rFonts w:ascii="Poppins" w:hAnsi="Poppins" w:cs="Poppins"/>
                <w:b/>
                <w:sz w:val="20"/>
              </w:rPr>
              <w:t>Dati tecnici:</w:t>
            </w:r>
          </w:p>
          <w:p w14:paraId="0FFFE12D" w14:textId="266D0F28" w:rsidR="00C3787F" w:rsidRPr="00C3787F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C3787F">
              <w:rPr>
                <w:rFonts w:ascii="Poppins" w:hAnsi="Poppins" w:cs="Poppins"/>
                <w:bCs/>
                <w:sz w:val="20"/>
              </w:rPr>
              <w:t>Pressione massima di esercizio: 10 bar</w:t>
            </w:r>
          </w:p>
          <w:p w14:paraId="666E3C29" w14:textId="40EB2DEC" w:rsidR="00C3787F" w:rsidRPr="00C3787F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C3787F">
              <w:rPr>
                <w:rFonts w:ascii="Poppins" w:hAnsi="Poppins" w:cs="Poppins"/>
                <w:bCs/>
                <w:sz w:val="20"/>
              </w:rPr>
              <w:t>Temperatura massima di esercizio: 100 °C</w:t>
            </w:r>
          </w:p>
          <w:p w14:paraId="2E06CF4E" w14:textId="194DA003" w:rsidR="00C3787F" w:rsidRPr="00C3787F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C3787F">
              <w:rPr>
                <w:rFonts w:ascii="Poppins" w:hAnsi="Poppins" w:cs="Poppins"/>
                <w:bCs/>
                <w:sz w:val="20"/>
              </w:rPr>
              <w:t>Filettatura: 3/4" Eurocono</w:t>
            </w:r>
          </w:p>
          <w:p w14:paraId="564BB814" w14:textId="77777777" w:rsidR="00C3787F" w:rsidRPr="00C3787F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384E7DB4" w14:textId="5C039B99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C3787F">
              <w:rPr>
                <w:rFonts w:ascii="Poppins" w:hAnsi="Poppins" w:cs="Poppins"/>
                <w:b/>
                <w:sz w:val="20"/>
              </w:rPr>
              <w:t>Marca Emmeti – Modello Tenuta Monoblocco 3/4" Eurocono per tubo</w:t>
            </w:r>
            <w:r>
              <w:rPr>
                <w:rFonts w:ascii="Poppins" w:hAnsi="Poppins" w:cs="Poppins"/>
                <w:b/>
                <w:sz w:val="20"/>
              </w:rPr>
              <w:t xml:space="preserve"> </w:t>
            </w:r>
            <w:r w:rsidRPr="00C3787F">
              <w:rPr>
                <w:rFonts w:ascii="Poppins" w:hAnsi="Poppins" w:cs="Poppins"/>
                <w:b/>
                <w:sz w:val="20"/>
              </w:rPr>
              <w:t>multistrato 20 x 2 o equivalente.</w:t>
            </w:r>
          </w:p>
        </w:tc>
      </w:tr>
      <w:tr w:rsidR="00C3787F" w14:paraId="1F642FB5" w14:textId="77777777" w:rsidTr="00CE042B">
        <w:tc>
          <w:tcPr>
            <w:tcW w:w="1398" w:type="dxa"/>
          </w:tcPr>
          <w:p w14:paraId="756D1458" w14:textId="04264238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281</w:t>
            </w:r>
            <w:r>
              <w:rPr>
                <w:rFonts w:ascii="Poppins" w:hAnsi="Poppins" w:cs="Poppins"/>
                <w:bCs/>
                <w:sz w:val="20"/>
              </w:rPr>
              <w:t>10606</w:t>
            </w:r>
          </w:p>
        </w:tc>
        <w:tc>
          <w:tcPr>
            <w:tcW w:w="2297" w:type="dxa"/>
          </w:tcPr>
          <w:p w14:paraId="74B2663B" w14:textId="5C5A5273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Tenuta Monoblocco </w:t>
            </w:r>
            <w:r>
              <w:rPr>
                <w:rFonts w:ascii="Poppins" w:hAnsi="Poppins" w:cs="Poppins"/>
                <w:bCs/>
                <w:sz w:val="20"/>
              </w:rPr>
              <w:t xml:space="preserve">2.0 </w:t>
            </w:r>
            <w:r w:rsidRPr="00F1254B">
              <w:rPr>
                <w:rFonts w:ascii="Poppins" w:hAnsi="Poppins" w:cs="Poppins"/>
                <w:bCs/>
                <w:sz w:val="20"/>
              </w:rPr>
              <w:t>3/4" Eurocono per tubo multistrato</w:t>
            </w:r>
            <w:r>
              <w:rPr>
                <w:rFonts w:ascii="Poppins" w:hAnsi="Poppins" w:cs="Poppins"/>
                <w:bCs/>
                <w:sz w:val="20"/>
              </w:rPr>
              <w:t>, PE-X</w:t>
            </w:r>
            <w:r w:rsidR="00135B36">
              <w:rPr>
                <w:rFonts w:ascii="Poppins" w:hAnsi="Poppins" w:cs="Poppins"/>
                <w:bCs/>
                <w:sz w:val="20"/>
              </w:rPr>
              <w:t>,</w:t>
            </w:r>
            <w:r>
              <w:rPr>
                <w:rFonts w:ascii="Poppins" w:hAnsi="Poppins" w:cs="Poppins"/>
                <w:bCs/>
                <w:sz w:val="20"/>
              </w:rPr>
              <w:t xml:space="preserve"> PE-RT</w:t>
            </w:r>
            <w:r w:rsidR="00135B36">
              <w:rPr>
                <w:rFonts w:ascii="Poppins" w:hAnsi="Poppins" w:cs="Poppins"/>
                <w:bCs/>
                <w:sz w:val="20"/>
              </w:rPr>
              <w:t xml:space="preserve"> e PexPenta Klett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16 x 2</w:t>
            </w:r>
          </w:p>
        </w:tc>
        <w:tc>
          <w:tcPr>
            <w:tcW w:w="5803" w:type="dxa"/>
          </w:tcPr>
          <w:p w14:paraId="73B0C69A" w14:textId="4FF20F23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</w:t>
            </w:r>
            <w:r>
              <w:rPr>
                <w:rFonts w:ascii="Poppins" w:hAnsi="Poppins" w:cs="Poppins"/>
                <w:bCs/>
                <w:sz w:val="20"/>
              </w:rPr>
              <w:t xml:space="preserve"> 2.0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nichelata per tubazioni multistrato</w:t>
            </w:r>
            <w:r>
              <w:rPr>
                <w:rFonts w:ascii="Poppins" w:hAnsi="Poppins" w:cs="Poppins"/>
                <w:bCs/>
                <w:sz w:val="20"/>
              </w:rPr>
              <w:t>, PE-X</w:t>
            </w:r>
            <w:r w:rsidR="00135B36">
              <w:rPr>
                <w:rFonts w:ascii="Poppins" w:hAnsi="Poppins" w:cs="Poppins"/>
                <w:bCs/>
                <w:sz w:val="20"/>
              </w:rPr>
              <w:t xml:space="preserve">, </w:t>
            </w:r>
            <w:r>
              <w:rPr>
                <w:rFonts w:ascii="Poppins" w:hAnsi="Poppins" w:cs="Poppins"/>
                <w:bCs/>
                <w:sz w:val="20"/>
              </w:rPr>
              <w:t>PE-RT</w:t>
            </w:r>
            <w:r w:rsidR="00135B36">
              <w:rPr>
                <w:rFonts w:ascii="Poppins" w:hAnsi="Poppins" w:cs="Poppins"/>
                <w:bCs/>
                <w:sz w:val="20"/>
              </w:rPr>
              <w:t xml:space="preserve"> e PexPenta Klett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16x2</w:t>
            </w:r>
            <w:r>
              <w:rPr>
                <w:rFonts w:ascii="Poppins" w:hAnsi="Poppins" w:cs="Poppins"/>
                <w:bCs/>
                <w:sz w:val="20"/>
              </w:rPr>
              <w:t xml:space="preserve"> con o-ring</w:t>
            </w:r>
            <w:r w:rsidRPr="00F1254B">
              <w:rPr>
                <w:rFonts w:ascii="Poppins" w:hAnsi="Poppins" w:cs="Poppins"/>
                <w:bCs/>
                <w:sz w:val="20"/>
              </w:rPr>
              <w:t>.</w:t>
            </w:r>
          </w:p>
          <w:p w14:paraId="5FBFEE4A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61257FE5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76A86D6C" w14:textId="436A3CC9" w:rsidR="00C3787F" w:rsidRPr="00811A2E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  <w:lang w:val="es-ES"/>
              </w:rPr>
            </w:pPr>
            <w:r w:rsidRPr="00811A2E">
              <w:rPr>
                <w:rFonts w:ascii="Poppins" w:hAnsi="Poppins" w:cs="Poppins"/>
                <w:bCs/>
                <w:sz w:val="20"/>
                <w:lang w:val="es-ES"/>
              </w:rPr>
              <w:t xml:space="preserve">Dado: ottone UNI EN 12165 CW617N </w:t>
            </w:r>
          </w:p>
          <w:p w14:paraId="367AC464" w14:textId="50D4B2DE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Ghiere interne: ottone UNI EN 12164 CW617N</w:t>
            </w:r>
          </w:p>
          <w:p w14:paraId="1ECD096C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Rondella: PTFE</w:t>
            </w:r>
          </w:p>
          <w:p w14:paraId="3AEF2696" w14:textId="3137E8C9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Ogiva dentata: ottone UNI EN 12164 CW617N</w:t>
            </w:r>
          </w:p>
          <w:p w14:paraId="03A824BC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 di tenuta: EPDM</w:t>
            </w:r>
          </w:p>
          <w:p w14:paraId="6495E469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65687F1D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30C886C7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3/4" Eurocono</w:t>
            </w:r>
          </w:p>
          <w:p w14:paraId="17E7575D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7B08E5C8" w14:textId="5F0DD623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</w:t>
            </w:r>
            <w:r>
              <w:rPr>
                <w:rFonts w:ascii="Poppins" w:hAnsi="Poppins" w:cs="Poppins"/>
                <w:b/>
                <w:sz w:val="20"/>
              </w:rPr>
              <w:t xml:space="preserve"> 2.0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3/4" Eurocono per tubo multistrato</w:t>
            </w:r>
            <w:r>
              <w:rPr>
                <w:rFonts w:ascii="Poppins" w:hAnsi="Poppins" w:cs="Poppins"/>
                <w:b/>
                <w:sz w:val="20"/>
              </w:rPr>
              <w:t>, PE-X</w:t>
            </w:r>
            <w:r w:rsidR="00135B36">
              <w:rPr>
                <w:rFonts w:ascii="Poppins" w:hAnsi="Poppins" w:cs="Poppins"/>
                <w:b/>
                <w:sz w:val="20"/>
              </w:rPr>
              <w:t>,</w:t>
            </w:r>
            <w:r>
              <w:rPr>
                <w:rFonts w:ascii="Poppins" w:hAnsi="Poppins" w:cs="Poppins"/>
                <w:b/>
                <w:sz w:val="20"/>
              </w:rPr>
              <w:t xml:space="preserve"> PE-RT</w:t>
            </w:r>
            <w:r w:rsidR="00135B36">
              <w:rPr>
                <w:rFonts w:ascii="Poppins" w:hAnsi="Poppins" w:cs="Poppins"/>
                <w:b/>
                <w:sz w:val="20"/>
              </w:rPr>
              <w:t xml:space="preserve"> e PexPenta Klett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16 x 2 o equivalente.</w:t>
            </w:r>
          </w:p>
        </w:tc>
      </w:tr>
      <w:tr w:rsidR="00C3787F" w14:paraId="4E97B2BA" w14:textId="77777777" w:rsidTr="00CE042B">
        <w:tc>
          <w:tcPr>
            <w:tcW w:w="1398" w:type="dxa"/>
          </w:tcPr>
          <w:p w14:paraId="688E305B" w14:textId="2CB0612A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28110100</w:t>
            </w:r>
          </w:p>
        </w:tc>
        <w:tc>
          <w:tcPr>
            <w:tcW w:w="2297" w:type="dxa"/>
          </w:tcPr>
          <w:p w14:paraId="058C48B3" w14:textId="0D7B6E22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Tenuta Monoblocco 24x19 per tubo in plastica </w:t>
            </w:r>
            <w:r w:rsidR="00F934D4">
              <w:rPr>
                <w:rFonts w:ascii="Poppins" w:hAnsi="Poppins" w:cs="Poppins"/>
                <w:bCs/>
                <w:sz w:val="20"/>
              </w:rPr>
              <w:t xml:space="preserve">PE-X, PE-RT e </w:t>
            </w:r>
            <w:r w:rsidR="00F934D4" w:rsidRPr="00F1254B">
              <w:rPr>
                <w:rFonts w:ascii="Poppins" w:hAnsi="Poppins" w:cs="Poppins"/>
                <w:bCs/>
                <w:sz w:val="20"/>
              </w:rPr>
              <w:t>PP</w:t>
            </w:r>
          </w:p>
          <w:p w14:paraId="31E1EEC6" w14:textId="71CDB698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 12 x 1</w:t>
            </w:r>
          </w:p>
        </w:tc>
        <w:tc>
          <w:tcPr>
            <w:tcW w:w="5803" w:type="dxa"/>
          </w:tcPr>
          <w:p w14:paraId="7BE2CE91" w14:textId="517CF4F5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Tenuta Monoblocco nichelata 24x19 per tubazioni in </w:t>
            </w:r>
            <w:r w:rsidR="00F934D4">
              <w:rPr>
                <w:rFonts w:ascii="Poppins" w:hAnsi="Poppins" w:cs="Poppins"/>
                <w:bCs/>
                <w:sz w:val="20"/>
              </w:rPr>
              <w:t xml:space="preserve">PE-X, PE-RT e </w:t>
            </w:r>
            <w:r w:rsidR="00F934D4" w:rsidRPr="00F1254B">
              <w:rPr>
                <w:rFonts w:ascii="Poppins" w:hAnsi="Poppins" w:cs="Poppins"/>
                <w:bCs/>
                <w:sz w:val="20"/>
              </w:rPr>
              <w:t xml:space="preserve">PP </w:t>
            </w:r>
            <w:r w:rsidRPr="00F1254B">
              <w:rPr>
                <w:rFonts w:ascii="Poppins" w:hAnsi="Poppins" w:cs="Poppins"/>
                <w:bCs/>
                <w:sz w:val="20"/>
              </w:rPr>
              <w:t>da 12 x 1.</w:t>
            </w:r>
          </w:p>
          <w:p w14:paraId="471B7980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041101D7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1B803C85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ST UNI EN 12165 CW617N </w:t>
            </w:r>
          </w:p>
          <w:p w14:paraId="219E82A0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Adattatore: UNI EN 12164 CW617N</w:t>
            </w:r>
          </w:p>
          <w:p w14:paraId="5905F277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Ogiva dentata: ottone TN UNI EN 12164 CW617N</w:t>
            </w:r>
          </w:p>
          <w:p w14:paraId="54339DDD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 di tenuta: EPDM</w:t>
            </w:r>
          </w:p>
          <w:p w14:paraId="5B3C10EF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2A627F03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1FAF55EE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esercizio: 10 bar</w:t>
            </w:r>
          </w:p>
          <w:p w14:paraId="24805C03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Temperatura massima di esercizio: 100 °C</w:t>
            </w:r>
          </w:p>
          <w:p w14:paraId="6B569CAE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24x19</w:t>
            </w:r>
          </w:p>
          <w:p w14:paraId="74C5A4E3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4391E1FE" w14:textId="7148F47F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 24x19 per tubo in plastica </w:t>
            </w:r>
            <w:r w:rsidR="00F934D4" w:rsidRPr="00F934D4">
              <w:rPr>
                <w:rFonts w:ascii="Poppins" w:hAnsi="Poppins" w:cs="Poppins"/>
                <w:b/>
                <w:sz w:val="20"/>
              </w:rPr>
              <w:t xml:space="preserve">PE-X, PE-RT e PP </w:t>
            </w:r>
            <w:r w:rsidRPr="00F1254B">
              <w:rPr>
                <w:rFonts w:ascii="Poppins" w:hAnsi="Poppins" w:cs="Poppins"/>
                <w:b/>
                <w:sz w:val="20"/>
              </w:rPr>
              <w:t>12 x 1 o equivalente.</w:t>
            </w:r>
          </w:p>
        </w:tc>
      </w:tr>
      <w:tr w:rsidR="00C3787F" w14:paraId="2F723EBC" w14:textId="77777777" w:rsidTr="00CE042B">
        <w:tc>
          <w:tcPr>
            <w:tcW w:w="1398" w:type="dxa"/>
          </w:tcPr>
          <w:p w14:paraId="2190A4D5" w14:textId="4CDD8DDC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28110106</w:t>
            </w:r>
          </w:p>
        </w:tc>
        <w:tc>
          <w:tcPr>
            <w:tcW w:w="2297" w:type="dxa"/>
          </w:tcPr>
          <w:p w14:paraId="6A980969" w14:textId="6E505590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Tenuta Monoblocco 24x19 per tubo in plastica </w:t>
            </w:r>
            <w:r w:rsidR="00F934D4">
              <w:rPr>
                <w:rFonts w:ascii="Poppins" w:hAnsi="Poppins" w:cs="Poppins"/>
                <w:bCs/>
                <w:sz w:val="20"/>
              </w:rPr>
              <w:t xml:space="preserve">PE-X, PE-RT e </w:t>
            </w:r>
            <w:r w:rsidR="00F934D4" w:rsidRPr="00F1254B">
              <w:rPr>
                <w:rFonts w:ascii="Poppins" w:hAnsi="Poppins" w:cs="Poppins"/>
                <w:bCs/>
                <w:sz w:val="20"/>
              </w:rPr>
              <w:t>PP</w:t>
            </w:r>
          </w:p>
          <w:p w14:paraId="45103D32" w14:textId="65ADEED6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 12 x 2</w:t>
            </w:r>
          </w:p>
        </w:tc>
        <w:tc>
          <w:tcPr>
            <w:tcW w:w="5803" w:type="dxa"/>
          </w:tcPr>
          <w:p w14:paraId="5CB084F2" w14:textId="6622EBFD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Tenuta Monoblocco nichelata 24x19 per tubazioni in </w:t>
            </w:r>
            <w:r w:rsidR="00F934D4">
              <w:rPr>
                <w:rFonts w:ascii="Poppins" w:hAnsi="Poppins" w:cs="Poppins"/>
                <w:bCs/>
                <w:sz w:val="20"/>
              </w:rPr>
              <w:t xml:space="preserve">PE-X, PE-RT e </w:t>
            </w:r>
            <w:r w:rsidR="00F934D4" w:rsidRPr="00F1254B">
              <w:rPr>
                <w:rFonts w:ascii="Poppins" w:hAnsi="Poppins" w:cs="Poppins"/>
                <w:bCs/>
                <w:sz w:val="20"/>
              </w:rPr>
              <w:t xml:space="preserve">PP </w:t>
            </w:r>
            <w:r w:rsidRPr="00F1254B">
              <w:rPr>
                <w:rFonts w:ascii="Poppins" w:hAnsi="Poppins" w:cs="Poppins"/>
                <w:bCs/>
                <w:sz w:val="20"/>
              </w:rPr>
              <w:t>da 12 x 2.</w:t>
            </w:r>
          </w:p>
          <w:p w14:paraId="7AE925C1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5D5A6841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705E6B4A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ST UNI EN 12165 CW617N </w:t>
            </w:r>
          </w:p>
          <w:p w14:paraId="7146E260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Adattatore: UNI EN 12164 CW617N</w:t>
            </w:r>
          </w:p>
          <w:p w14:paraId="47677DAD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Ogiva dentata: ottone TN UNI EN 12164 CW617N</w:t>
            </w:r>
          </w:p>
          <w:p w14:paraId="684D38FA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 di tenuta: EPDM</w:t>
            </w:r>
          </w:p>
          <w:p w14:paraId="758FB492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250F3881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53F78341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esercizio: 10 bar</w:t>
            </w:r>
          </w:p>
          <w:p w14:paraId="59733F03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Temperatura massima di esercizio: 100 °C</w:t>
            </w:r>
          </w:p>
          <w:p w14:paraId="35452D3C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24x19</w:t>
            </w:r>
          </w:p>
          <w:p w14:paraId="39E513CA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1B087B63" w14:textId="6D0F7E5C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 24x19 per tubo in plastica </w:t>
            </w:r>
            <w:r w:rsidR="00F934D4" w:rsidRPr="00F934D4">
              <w:rPr>
                <w:rFonts w:ascii="Poppins" w:hAnsi="Poppins" w:cs="Poppins"/>
                <w:b/>
                <w:sz w:val="20"/>
              </w:rPr>
              <w:t xml:space="preserve">PE-X, PE-RT e PP </w:t>
            </w:r>
            <w:r w:rsidRPr="00F1254B">
              <w:rPr>
                <w:rFonts w:ascii="Poppins" w:hAnsi="Poppins" w:cs="Poppins"/>
                <w:b/>
                <w:sz w:val="20"/>
              </w:rPr>
              <w:t>12 x 2 o equivalente.</w:t>
            </w:r>
          </w:p>
        </w:tc>
      </w:tr>
      <w:tr w:rsidR="00C3787F" w14:paraId="3A2D4AC6" w14:textId="77777777" w:rsidTr="00CE042B">
        <w:tc>
          <w:tcPr>
            <w:tcW w:w="1398" w:type="dxa"/>
          </w:tcPr>
          <w:p w14:paraId="564110ED" w14:textId="769A593B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28110112</w:t>
            </w:r>
          </w:p>
        </w:tc>
        <w:tc>
          <w:tcPr>
            <w:tcW w:w="2297" w:type="dxa"/>
          </w:tcPr>
          <w:p w14:paraId="1A5E1B55" w14:textId="25D57A13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Tenuta Monoblocco 24x19 per tubo in plastica </w:t>
            </w:r>
            <w:r w:rsidR="00F934D4">
              <w:rPr>
                <w:rFonts w:ascii="Poppins" w:hAnsi="Poppins" w:cs="Poppins"/>
                <w:bCs/>
                <w:sz w:val="20"/>
              </w:rPr>
              <w:t xml:space="preserve">PE-X, PE-RT e </w:t>
            </w:r>
            <w:r w:rsidR="00F934D4" w:rsidRPr="00F1254B">
              <w:rPr>
                <w:rFonts w:ascii="Poppins" w:hAnsi="Poppins" w:cs="Poppins"/>
                <w:bCs/>
                <w:sz w:val="20"/>
              </w:rPr>
              <w:t>PP</w:t>
            </w:r>
          </w:p>
          <w:p w14:paraId="19333CB3" w14:textId="274B38C3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 15 x 1,7</w:t>
            </w:r>
          </w:p>
        </w:tc>
        <w:tc>
          <w:tcPr>
            <w:tcW w:w="5803" w:type="dxa"/>
          </w:tcPr>
          <w:p w14:paraId="0BCD631D" w14:textId="14871EA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Tenuta Monoblocco nichelata 24x19 per tubazioni in </w:t>
            </w:r>
            <w:r w:rsidR="00F934D4">
              <w:rPr>
                <w:rFonts w:ascii="Poppins" w:hAnsi="Poppins" w:cs="Poppins"/>
                <w:bCs/>
                <w:sz w:val="20"/>
              </w:rPr>
              <w:t xml:space="preserve">PE-X, PE-RT e </w:t>
            </w:r>
            <w:r w:rsidR="00F934D4" w:rsidRPr="00F1254B">
              <w:rPr>
                <w:rFonts w:ascii="Poppins" w:hAnsi="Poppins" w:cs="Poppins"/>
                <w:bCs/>
                <w:sz w:val="20"/>
              </w:rPr>
              <w:t>PP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da 15 x 1,7.</w:t>
            </w:r>
          </w:p>
          <w:p w14:paraId="616013F1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3DE9FE89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54D69C85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ST UNI EN 12165 CW617N </w:t>
            </w:r>
          </w:p>
          <w:p w14:paraId="483F707C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Adattatore: UNI EN 12164 CW617N</w:t>
            </w:r>
          </w:p>
          <w:p w14:paraId="44CB1A8A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Ogiva dentata: ottone TN UNI EN 12164 CW617N</w:t>
            </w:r>
          </w:p>
          <w:p w14:paraId="3EC603A3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 di tenuta: EPDM</w:t>
            </w:r>
          </w:p>
          <w:p w14:paraId="4D866672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38150246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19050F9F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esercizio: 10 bar</w:t>
            </w:r>
          </w:p>
          <w:p w14:paraId="72351895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Temperatura massima di esercizio: 100 °C</w:t>
            </w:r>
          </w:p>
          <w:p w14:paraId="79FCF374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24x19</w:t>
            </w:r>
          </w:p>
          <w:p w14:paraId="7814958F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5DAC6861" w14:textId="3D0372D9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 24x19 per tubo in plastica </w:t>
            </w:r>
            <w:r w:rsidR="00F934D4" w:rsidRPr="00F934D4">
              <w:rPr>
                <w:rFonts w:ascii="Poppins" w:hAnsi="Poppins" w:cs="Poppins"/>
                <w:b/>
                <w:sz w:val="20"/>
              </w:rPr>
              <w:t xml:space="preserve">PE-X, PE-RT e PP </w:t>
            </w:r>
            <w:r w:rsidRPr="00F1254B">
              <w:rPr>
                <w:rFonts w:ascii="Poppins" w:hAnsi="Poppins" w:cs="Poppins"/>
                <w:b/>
                <w:sz w:val="20"/>
              </w:rPr>
              <w:t>15 x 1,7 o equivalente.</w:t>
            </w:r>
          </w:p>
        </w:tc>
      </w:tr>
      <w:tr w:rsidR="00C3787F" w14:paraId="0FDAF739" w14:textId="77777777" w:rsidTr="00CE042B">
        <w:tc>
          <w:tcPr>
            <w:tcW w:w="1398" w:type="dxa"/>
          </w:tcPr>
          <w:p w14:paraId="072183C0" w14:textId="5E4AF9DB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28110116</w:t>
            </w:r>
          </w:p>
        </w:tc>
        <w:tc>
          <w:tcPr>
            <w:tcW w:w="2297" w:type="dxa"/>
          </w:tcPr>
          <w:p w14:paraId="4F6A5FDA" w14:textId="77777777" w:rsidR="00584A75" w:rsidRDefault="00C3787F" w:rsidP="00CD1FBE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Tenuta Monoblocco 24x19 per tubo in plastica </w:t>
            </w:r>
            <w:r w:rsidR="00AF7EEB">
              <w:rPr>
                <w:rFonts w:ascii="Poppins" w:hAnsi="Poppins" w:cs="Poppins"/>
                <w:bCs/>
                <w:sz w:val="20"/>
              </w:rPr>
              <w:t>PE-X</w:t>
            </w:r>
            <w:r w:rsidR="00BB232F">
              <w:rPr>
                <w:rFonts w:ascii="Poppins" w:hAnsi="Poppins" w:cs="Poppins"/>
                <w:bCs/>
                <w:sz w:val="20"/>
              </w:rPr>
              <w:t>, PE-RT</w:t>
            </w:r>
            <w:r w:rsidR="00CD1FBE">
              <w:rPr>
                <w:rFonts w:ascii="Poppins" w:hAnsi="Poppins" w:cs="Poppins"/>
                <w:bCs/>
                <w:sz w:val="20"/>
              </w:rPr>
              <w:t xml:space="preserve"> e</w:t>
            </w:r>
            <w:r w:rsidR="00BB232F">
              <w:rPr>
                <w:rFonts w:ascii="Poppins" w:hAnsi="Poppins" w:cs="Poppins"/>
                <w:bCs/>
                <w:sz w:val="20"/>
              </w:rPr>
              <w:t xml:space="preserve"> </w:t>
            </w:r>
            <w:r w:rsidRPr="00F1254B">
              <w:rPr>
                <w:rFonts w:ascii="Poppins" w:hAnsi="Poppins" w:cs="Poppins"/>
                <w:bCs/>
                <w:sz w:val="20"/>
              </w:rPr>
              <w:t>PP</w:t>
            </w:r>
          </w:p>
          <w:p w14:paraId="2BC80357" w14:textId="2551D523" w:rsidR="00C3787F" w:rsidRPr="00F1254B" w:rsidRDefault="00C3787F" w:rsidP="00CD1FBE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16 x 1,5</w:t>
            </w:r>
          </w:p>
        </w:tc>
        <w:tc>
          <w:tcPr>
            <w:tcW w:w="5803" w:type="dxa"/>
          </w:tcPr>
          <w:p w14:paraId="73BCA37D" w14:textId="70D639A6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Tenuta Monoblocco nichelata 24x19 per tubazioni in </w:t>
            </w:r>
            <w:r w:rsidR="00BB232F">
              <w:rPr>
                <w:rFonts w:ascii="Poppins" w:hAnsi="Poppins" w:cs="Poppins"/>
                <w:bCs/>
                <w:sz w:val="20"/>
              </w:rPr>
              <w:t>PE-X, PE-RT</w:t>
            </w:r>
            <w:r w:rsidR="00CD1FBE">
              <w:rPr>
                <w:rFonts w:ascii="Poppins" w:hAnsi="Poppins" w:cs="Poppins"/>
                <w:bCs/>
                <w:sz w:val="20"/>
              </w:rPr>
              <w:t xml:space="preserve"> e</w:t>
            </w:r>
            <w:r w:rsidR="00BB232F">
              <w:rPr>
                <w:rFonts w:ascii="Poppins" w:hAnsi="Poppins" w:cs="Poppins"/>
                <w:bCs/>
                <w:sz w:val="20"/>
              </w:rPr>
              <w:t xml:space="preserve"> </w:t>
            </w:r>
            <w:r w:rsidR="00BB232F" w:rsidRPr="00F1254B">
              <w:rPr>
                <w:rFonts w:ascii="Poppins" w:hAnsi="Poppins" w:cs="Poppins"/>
                <w:bCs/>
                <w:sz w:val="20"/>
              </w:rPr>
              <w:t>PP</w:t>
            </w:r>
            <w:r w:rsidR="00BB232F">
              <w:rPr>
                <w:rFonts w:ascii="Poppins" w:hAnsi="Poppins" w:cs="Poppins"/>
                <w:bCs/>
                <w:sz w:val="20"/>
              </w:rPr>
              <w:t xml:space="preserve"> </w:t>
            </w:r>
            <w:r w:rsidRPr="00F1254B">
              <w:rPr>
                <w:rFonts w:ascii="Poppins" w:hAnsi="Poppins" w:cs="Poppins"/>
                <w:bCs/>
                <w:sz w:val="20"/>
              </w:rPr>
              <w:t>da 16 x 1,5.</w:t>
            </w:r>
          </w:p>
          <w:p w14:paraId="26D8F935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6CDD3766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7DA33964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ST UNI EN 12165 CW617N </w:t>
            </w:r>
          </w:p>
          <w:p w14:paraId="79DD9C8C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Adattatore: UNI EN 12164 CW617N</w:t>
            </w:r>
          </w:p>
          <w:p w14:paraId="45CBA45D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Ogiva dentata: ottone TN UNI EN 12164 CW617N</w:t>
            </w:r>
          </w:p>
          <w:p w14:paraId="306D6737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 di tenuta: EPDM</w:t>
            </w:r>
          </w:p>
          <w:p w14:paraId="701D843E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37672181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0A7D29C2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esercizio: 10 bar</w:t>
            </w:r>
          </w:p>
          <w:p w14:paraId="7EB7AD6C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Temperatura massima di esercizio: 100 °C</w:t>
            </w:r>
          </w:p>
          <w:p w14:paraId="6785000B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24x19</w:t>
            </w:r>
          </w:p>
          <w:p w14:paraId="745F90EA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3334E8FD" w14:textId="188A5893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 24x19 per tubo in plastica </w:t>
            </w:r>
            <w:r w:rsidR="00BB232F" w:rsidRPr="00BB232F">
              <w:rPr>
                <w:rFonts w:ascii="Poppins" w:hAnsi="Poppins" w:cs="Poppins"/>
                <w:b/>
                <w:sz w:val="20"/>
              </w:rPr>
              <w:t>PE-X, PE-RT</w:t>
            </w:r>
            <w:r w:rsidR="00CD1FBE">
              <w:rPr>
                <w:rFonts w:ascii="Poppins" w:hAnsi="Poppins" w:cs="Poppins"/>
                <w:b/>
                <w:sz w:val="20"/>
              </w:rPr>
              <w:t xml:space="preserve"> e</w:t>
            </w:r>
            <w:r w:rsidR="00BB232F" w:rsidRPr="00BB232F">
              <w:rPr>
                <w:rFonts w:ascii="Poppins" w:hAnsi="Poppins" w:cs="Poppins"/>
                <w:b/>
                <w:sz w:val="20"/>
              </w:rPr>
              <w:t xml:space="preserve"> PP </w:t>
            </w:r>
            <w:r w:rsidRPr="00F1254B">
              <w:rPr>
                <w:rFonts w:ascii="Poppins" w:hAnsi="Poppins" w:cs="Poppins"/>
                <w:b/>
                <w:sz w:val="20"/>
              </w:rPr>
              <w:t>16 x 1,5 o equivalente.</w:t>
            </w:r>
          </w:p>
        </w:tc>
      </w:tr>
      <w:tr w:rsidR="00C3787F" w14:paraId="438772D5" w14:textId="77777777" w:rsidTr="00CE042B">
        <w:tc>
          <w:tcPr>
            <w:tcW w:w="1398" w:type="dxa"/>
          </w:tcPr>
          <w:p w14:paraId="76CC6CEF" w14:textId="3E4D361D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28110118</w:t>
            </w:r>
          </w:p>
        </w:tc>
        <w:tc>
          <w:tcPr>
            <w:tcW w:w="2297" w:type="dxa"/>
          </w:tcPr>
          <w:p w14:paraId="5BAF4227" w14:textId="77777777" w:rsidR="00584A75" w:rsidRDefault="00C3787F" w:rsidP="00584A75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Tenuta Monoblocco 24x19 per tubo in plastica </w:t>
            </w:r>
            <w:r w:rsidR="00CD1FBE">
              <w:rPr>
                <w:rFonts w:ascii="Poppins" w:hAnsi="Poppins" w:cs="Poppins"/>
                <w:bCs/>
                <w:sz w:val="20"/>
              </w:rPr>
              <w:t xml:space="preserve">PE-X, PE-RT, </w:t>
            </w:r>
            <w:r w:rsidR="00CD1FBE" w:rsidRPr="00F1254B">
              <w:rPr>
                <w:rFonts w:ascii="Poppins" w:hAnsi="Poppins" w:cs="Poppins"/>
                <w:bCs/>
                <w:sz w:val="20"/>
              </w:rPr>
              <w:t>PP</w:t>
            </w:r>
            <w:r w:rsidR="00CD1FBE">
              <w:rPr>
                <w:rFonts w:ascii="Poppins" w:hAnsi="Poppins" w:cs="Poppins"/>
                <w:bCs/>
                <w:sz w:val="20"/>
              </w:rPr>
              <w:t xml:space="preserve"> e PexPenta Klett</w:t>
            </w:r>
          </w:p>
          <w:p w14:paraId="1B7C09E2" w14:textId="5602F179" w:rsidR="00C3787F" w:rsidRPr="00F1254B" w:rsidRDefault="00C3787F" w:rsidP="00584A75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16 x 2</w:t>
            </w:r>
          </w:p>
        </w:tc>
        <w:tc>
          <w:tcPr>
            <w:tcW w:w="5803" w:type="dxa"/>
          </w:tcPr>
          <w:p w14:paraId="7D3D039E" w14:textId="4359B59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Tenuta Monoblocco nichelata 24x19 per tubazioni in </w:t>
            </w:r>
            <w:r w:rsidR="00CD1FBE">
              <w:rPr>
                <w:rFonts w:ascii="Poppins" w:hAnsi="Poppins" w:cs="Poppins"/>
                <w:bCs/>
                <w:sz w:val="20"/>
              </w:rPr>
              <w:t xml:space="preserve">PE-X, PE-RT, </w:t>
            </w:r>
            <w:r w:rsidR="00CD1FBE" w:rsidRPr="00F1254B">
              <w:rPr>
                <w:rFonts w:ascii="Poppins" w:hAnsi="Poppins" w:cs="Poppins"/>
                <w:bCs/>
                <w:sz w:val="20"/>
              </w:rPr>
              <w:t>PP</w:t>
            </w:r>
            <w:r w:rsidR="00CD1FBE">
              <w:rPr>
                <w:rFonts w:ascii="Poppins" w:hAnsi="Poppins" w:cs="Poppins"/>
                <w:bCs/>
                <w:sz w:val="20"/>
              </w:rPr>
              <w:t xml:space="preserve"> e PexPenta Klett</w:t>
            </w:r>
            <w:r w:rsidR="00CD1FBE" w:rsidRPr="00F1254B">
              <w:rPr>
                <w:rFonts w:ascii="Poppins" w:hAnsi="Poppins" w:cs="Poppins"/>
                <w:bCs/>
                <w:sz w:val="20"/>
              </w:rPr>
              <w:t xml:space="preserve"> </w:t>
            </w:r>
            <w:r w:rsidRPr="00F1254B">
              <w:rPr>
                <w:rFonts w:ascii="Poppins" w:hAnsi="Poppins" w:cs="Poppins"/>
                <w:bCs/>
                <w:sz w:val="20"/>
              </w:rPr>
              <w:t>da 16 x 2.</w:t>
            </w:r>
          </w:p>
          <w:p w14:paraId="28C0B864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046E8EB4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20652F9D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ST UNI EN 12165 CW617N </w:t>
            </w:r>
          </w:p>
          <w:p w14:paraId="64E0518E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Adattatore: UNI EN 12164 CW617N</w:t>
            </w:r>
          </w:p>
          <w:p w14:paraId="0CA5A548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Ogiva dentata: ottone TN UNI EN 12164 CW617N</w:t>
            </w:r>
          </w:p>
          <w:p w14:paraId="49C275D3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 di tenuta: EPDM</w:t>
            </w:r>
          </w:p>
          <w:p w14:paraId="442F021C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5A70B992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318C083B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esercizio: 10 bar</w:t>
            </w:r>
          </w:p>
          <w:p w14:paraId="64249261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Temperatura massima di esercizio: 100 °C</w:t>
            </w:r>
          </w:p>
          <w:p w14:paraId="6A106FFF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24x19</w:t>
            </w:r>
          </w:p>
          <w:p w14:paraId="13A584E6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0093DCBA" w14:textId="04AABCBD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 24x19 per tubo in plastica </w:t>
            </w:r>
            <w:r w:rsidR="00CD1FBE" w:rsidRPr="00CD1FBE">
              <w:rPr>
                <w:rFonts w:ascii="Poppins" w:hAnsi="Poppins" w:cs="Poppins"/>
                <w:b/>
                <w:sz w:val="20"/>
              </w:rPr>
              <w:t xml:space="preserve">PE-X, PE-RT, PP e PexPenta Klett </w:t>
            </w:r>
            <w:r w:rsidRPr="00F1254B">
              <w:rPr>
                <w:rFonts w:ascii="Poppins" w:hAnsi="Poppins" w:cs="Poppins"/>
                <w:b/>
                <w:sz w:val="20"/>
              </w:rPr>
              <w:t>16 x 2 o equivalente.</w:t>
            </w:r>
          </w:p>
        </w:tc>
      </w:tr>
      <w:tr w:rsidR="00C3787F" w14:paraId="223F9DFC" w14:textId="77777777" w:rsidTr="00CE042B">
        <w:tc>
          <w:tcPr>
            <w:tcW w:w="1398" w:type="dxa"/>
          </w:tcPr>
          <w:p w14:paraId="3B9B3539" w14:textId="7D9C934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28110120</w:t>
            </w:r>
          </w:p>
        </w:tc>
        <w:tc>
          <w:tcPr>
            <w:tcW w:w="2297" w:type="dxa"/>
          </w:tcPr>
          <w:p w14:paraId="7ACAF69D" w14:textId="4ABB2BB9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Tenuta Monoblocco 24x19 per tubo in plastica </w:t>
            </w:r>
            <w:r w:rsidR="00E46EF3">
              <w:rPr>
                <w:rFonts w:ascii="Poppins" w:hAnsi="Poppins" w:cs="Poppins"/>
                <w:bCs/>
                <w:sz w:val="20"/>
              </w:rPr>
              <w:t xml:space="preserve">PE-X, PE-RT e </w:t>
            </w:r>
            <w:r w:rsidR="00E46EF3" w:rsidRPr="00F1254B">
              <w:rPr>
                <w:rFonts w:ascii="Poppins" w:hAnsi="Poppins" w:cs="Poppins"/>
                <w:bCs/>
                <w:sz w:val="20"/>
              </w:rPr>
              <w:t>PP</w:t>
            </w:r>
          </w:p>
          <w:p w14:paraId="4C55A40C" w14:textId="5763CD8F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 16 x 2,2</w:t>
            </w:r>
          </w:p>
        </w:tc>
        <w:tc>
          <w:tcPr>
            <w:tcW w:w="5803" w:type="dxa"/>
          </w:tcPr>
          <w:p w14:paraId="2AD1CFC7" w14:textId="65D7254A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Tenuta Monoblocco nichelata 24x19 per tubazioni in </w:t>
            </w:r>
            <w:r w:rsidR="00E46EF3">
              <w:rPr>
                <w:rFonts w:ascii="Poppins" w:hAnsi="Poppins" w:cs="Poppins"/>
                <w:bCs/>
                <w:sz w:val="20"/>
              </w:rPr>
              <w:t xml:space="preserve">PE-X, PE-RT e </w:t>
            </w:r>
            <w:r w:rsidR="00E46EF3" w:rsidRPr="00F1254B">
              <w:rPr>
                <w:rFonts w:ascii="Poppins" w:hAnsi="Poppins" w:cs="Poppins"/>
                <w:bCs/>
                <w:sz w:val="20"/>
              </w:rPr>
              <w:t xml:space="preserve">PP </w:t>
            </w:r>
            <w:r w:rsidRPr="00F1254B">
              <w:rPr>
                <w:rFonts w:ascii="Poppins" w:hAnsi="Poppins" w:cs="Poppins"/>
                <w:bCs/>
                <w:sz w:val="20"/>
              </w:rPr>
              <w:t>da 16 x 2,2.</w:t>
            </w:r>
          </w:p>
          <w:p w14:paraId="4E1CBD30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3F92C79C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7D007818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ST UNI EN 12165 CW617N </w:t>
            </w:r>
          </w:p>
          <w:p w14:paraId="160C3B6A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Adattatore: UNI EN 12164 CW617N</w:t>
            </w:r>
          </w:p>
          <w:p w14:paraId="6E500D5F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Ogiva dentata: ottone TN UNI EN 12164 CW617N</w:t>
            </w:r>
          </w:p>
          <w:p w14:paraId="101DFABD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 di tenuta: EPDM</w:t>
            </w:r>
          </w:p>
          <w:p w14:paraId="6928D6A3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5EBF0AF9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6214D18A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esercizio: 10 bar</w:t>
            </w:r>
          </w:p>
          <w:p w14:paraId="53B7883A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Temperatura massima di esercizio: 100 °C</w:t>
            </w:r>
          </w:p>
          <w:p w14:paraId="42F204E4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24x19</w:t>
            </w:r>
          </w:p>
          <w:p w14:paraId="59B28747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0C83401F" w14:textId="0ADDDFBF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 24x19 per tubo in plastica </w:t>
            </w:r>
            <w:r w:rsidR="00E46EF3" w:rsidRPr="00E46EF3">
              <w:rPr>
                <w:rFonts w:ascii="Poppins" w:hAnsi="Poppins" w:cs="Poppins"/>
                <w:b/>
                <w:sz w:val="20"/>
              </w:rPr>
              <w:t xml:space="preserve">PE-X, PE-RT e PP </w:t>
            </w:r>
            <w:r w:rsidRPr="00F1254B">
              <w:rPr>
                <w:rFonts w:ascii="Poppins" w:hAnsi="Poppins" w:cs="Poppins"/>
                <w:b/>
                <w:sz w:val="20"/>
              </w:rPr>
              <w:t>16 x 2,2 o equivalente.</w:t>
            </w:r>
          </w:p>
        </w:tc>
      </w:tr>
      <w:tr w:rsidR="00C3787F" w14:paraId="438778C3" w14:textId="77777777" w:rsidTr="00CE042B">
        <w:tc>
          <w:tcPr>
            <w:tcW w:w="1398" w:type="dxa"/>
          </w:tcPr>
          <w:p w14:paraId="0D523613" w14:textId="3F30A001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28110122</w:t>
            </w:r>
          </w:p>
        </w:tc>
        <w:tc>
          <w:tcPr>
            <w:tcW w:w="2297" w:type="dxa"/>
          </w:tcPr>
          <w:p w14:paraId="47770959" w14:textId="68C59B28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Tenuta Monoblocco 24x19 per tubo in plastica </w:t>
            </w:r>
            <w:r w:rsidR="00E46EF3">
              <w:rPr>
                <w:rFonts w:ascii="Poppins" w:hAnsi="Poppins" w:cs="Poppins"/>
                <w:bCs/>
                <w:sz w:val="20"/>
              </w:rPr>
              <w:t xml:space="preserve">PE-X, PE-RT e </w:t>
            </w:r>
            <w:r w:rsidR="00E46EF3" w:rsidRPr="00F1254B">
              <w:rPr>
                <w:rFonts w:ascii="Poppins" w:hAnsi="Poppins" w:cs="Poppins"/>
                <w:bCs/>
                <w:sz w:val="20"/>
              </w:rPr>
              <w:t>PP</w:t>
            </w:r>
          </w:p>
          <w:p w14:paraId="25F12A91" w14:textId="3CAE8402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 17 x 2</w:t>
            </w:r>
          </w:p>
        </w:tc>
        <w:tc>
          <w:tcPr>
            <w:tcW w:w="5803" w:type="dxa"/>
          </w:tcPr>
          <w:p w14:paraId="0E0B110E" w14:textId="1F102E88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Tenuta Monoblocco nichelata 24x19 per tubazioni in </w:t>
            </w:r>
            <w:r w:rsidR="00E46EF3">
              <w:rPr>
                <w:rFonts w:ascii="Poppins" w:hAnsi="Poppins" w:cs="Poppins"/>
                <w:bCs/>
                <w:sz w:val="20"/>
              </w:rPr>
              <w:t xml:space="preserve">PE-X, PE-RT e </w:t>
            </w:r>
            <w:r w:rsidR="00E46EF3" w:rsidRPr="00F1254B">
              <w:rPr>
                <w:rFonts w:ascii="Poppins" w:hAnsi="Poppins" w:cs="Poppins"/>
                <w:bCs/>
                <w:sz w:val="20"/>
              </w:rPr>
              <w:t xml:space="preserve">PP </w:t>
            </w:r>
            <w:r w:rsidRPr="00F1254B">
              <w:rPr>
                <w:rFonts w:ascii="Poppins" w:hAnsi="Poppins" w:cs="Poppins"/>
                <w:bCs/>
                <w:sz w:val="20"/>
              </w:rPr>
              <w:t>da 17 x 2.</w:t>
            </w:r>
          </w:p>
          <w:p w14:paraId="5999EEC5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0169ED9D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57CD3EAE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ST UNI EN 12165 CW617N </w:t>
            </w:r>
          </w:p>
          <w:p w14:paraId="77EA7E36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Adattatore: UNI EN 12164 CW617N</w:t>
            </w:r>
          </w:p>
          <w:p w14:paraId="79F8E396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Ogiva dentata: ottone TN UNI EN 12164 CW617N</w:t>
            </w:r>
          </w:p>
          <w:p w14:paraId="5C3FE900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 di tenuta: EPDM</w:t>
            </w:r>
          </w:p>
          <w:p w14:paraId="1ADA9A6A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4F62A02F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15A81673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esercizio: 10 bar</w:t>
            </w:r>
          </w:p>
          <w:p w14:paraId="6C71F86A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Temperatura massima di esercizio: 100 °C</w:t>
            </w:r>
          </w:p>
          <w:p w14:paraId="6B53F503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24x19</w:t>
            </w:r>
          </w:p>
          <w:p w14:paraId="0EEB73B2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2FFACC97" w14:textId="16A754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 24x19 per tubo in plastica </w:t>
            </w:r>
            <w:r w:rsidR="00E46EF3" w:rsidRPr="00E46EF3">
              <w:rPr>
                <w:rFonts w:ascii="Poppins" w:hAnsi="Poppins" w:cs="Poppins"/>
                <w:b/>
                <w:sz w:val="20"/>
              </w:rPr>
              <w:t xml:space="preserve">PE-X, PE-RT e PP </w:t>
            </w:r>
            <w:r w:rsidRPr="00F1254B">
              <w:rPr>
                <w:rFonts w:ascii="Poppins" w:hAnsi="Poppins" w:cs="Poppins"/>
                <w:b/>
                <w:sz w:val="20"/>
              </w:rPr>
              <w:t>17 x 2 o equivalente.</w:t>
            </w:r>
          </w:p>
        </w:tc>
      </w:tr>
      <w:tr w:rsidR="00C3787F" w14:paraId="164633F3" w14:textId="77777777" w:rsidTr="00CE042B">
        <w:tc>
          <w:tcPr>
            <w:tcW w:w="1398" w:type="dxa"/>
          </w:tcPr>
          <w:p w14:paraId="4CB34656" w14:textId="1E43A79A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28110446</w:t>
            </w:r>
          </w:p>
        </w:tc>
        <w:tc>
          <w:tcPr>
            <w:tcW w:w="2297" w:type="dxa"/>
          </w:tcPr>
          <w:p w14:paraId="24818CDF" w14:textId="611B8E2E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Tenuta Monoblocco 24x19 per tubo in plastica </w:t>
            </w:r>
            <w:r w:rsidR="00E46EF3">
              <w:rPr>
                <w:rFonts w:ascii="Poppins" w:hAnsi="Poppins" w:cs="Poppins"/>
                <w:bCs/>
                <w:sz w:val="20"/>
              </w:rPr>
              <w:t xml:space="preserve">PE-X, PE-RT e </w:t>
            </w:r>
            <w:r w:rsidR="00E46EF3" w:rsidRPr="00F1254B">
              <w:rPr>
                <w:rFonts w:ascii="Poppins" w:hAnsi="Poppins" w:cs="Poppins"/>
                <w:bCs/>
                <w:sz w:val="20"/>
              </w:rPr>
              <w:t>PP</w:t>
            </w:r>
          </w:p>
          <w:p w14:paraId="149E35A6" w14:textId="19061D42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 20 x 2</w:t>
            </w:r>
          </w:p>
        </w:tc>
        <w:tc>
          <w:tcPr>
            <w:tcW w:w="5803" w:type="dxa"/>
          </w:tcPr>
          <w:p w14:paraId="1A9D2314" w14:textId="13F61C91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Tenuta Monoblocco nichelata 24x19 per tubazioni in </w:t>
            </w:r>
            <w:r w:rsidR="00E46EF3">
              <w:rPr>
                <w:rFonts w:ascii="Poppins" w:hAnsi="Poppins" w:cs="Poppins"/>
                <w:bCs/>
                <w:sz w:val="20"/>
              </w:rPr>
              <w:t xml:space="preserve">PE-X, PE-RT e </w:t>
            </w:r>
            <w:r w:rsidR="00E46EF3" w:rsidRPr="00F1254B">
              <w:rPr>
                <w:rFonts w:ascii="Poppins" w:hAnsi="Poppins" w:cs="Poppins"/>
                <w:bCs/>
                <w:sz w:val="20"/>
              </w:rPr>
              <w:t xml:space="preserve">PP </w:t>
            </w:r>
            <w:r w:rsidRPr="00F1254B">
              <w:rPr>
                <w:rFonts w:ascii="Poppins" w:hAnsi="Poppins" w:cs="Poppins"/>
                <w:bCs/>
                <w:sz w:val="20"/>
              </w:rPr>
              <w:t>da 20 x 2.</w:t>
            </w:r>
          </w:p>
          <w:p w14:paraId="19576F4A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4A552620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3FA474F7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ST UNI EN 12165 CW617N </w:t>
            </w:r>
          </w:p>
          <w:p w14:paraId="2327EB51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Adattatore: UNI EN 12164 CW617N</w:t>
            </w:r>
          </w:p>
          <w:p w14:paraId="4D7B561F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Ogiva dentata: ottone TN UNI EN 12164 CW617N</w:t>
            </w:r>
          </w:p>
          <w:p w14:paraId="0FA3B8FC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 di tenuta: EPDM</w:t>
            </w:r>
          </w:p>
          <w:p w14:paraId="16FC473C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6745784D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6F2501F4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esercizio: 10 bar</w:t>
            </w:r>
          </w:p>
          <w:p w14:paraId="79C8E1A0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Temperatura massima di esercizio: 100 °C</w:t>
            </w:r>
          </w:p>
          <w:p w14:paraId="2A84BE39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24x19</w:t>
            </w:r>
          </w:p>
          <w:p w14:paraId="4182575D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147CE412" w14:textId="38C331A5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 24x19 per tubo in plastica </w:t>
            </w:r>
            <w:r w:rsidR="00E46EF3" w:rsidRPr="00E46EF3">
              <w:rPr>
                <w:rFonts w:ascii="Poppins" w:hAnsi="Poppins" w:cs="Poppins"/>
                <w:b/>
                <w:sz w:val="20"/>
              </w:rPr>
              <w:t xml:space="preserve">PE-X, PE-RT e PP </w:t>
            </w:r>
            <w:r w:rsidRPr="00F1254B">
              <w:rPr>
                <w:rFonts w:ascii="Poppins" w:hAnsi="Poppins" w:cs="Poppins"/>
                <w:b/>
                <w:sz w:val="20"/>
              </w:rPr>
              <w:t>20 x 2 o equivalente.</w:t>
            </w:r>
          </w:p>
        </w:tc>
      </w:tr>
      <w:tr w:rsidR="00C3787F" w14:paraId="4140487A" w14:textId="77777777" w:rsidTr="00CE042B">
        <w:tc>
          <w:tcPr>
            <w:tcW w:w="1398" w:type="dxa"/>
          </w:tcPr>
          <w:p w14:paraId="5A3C9791" w14:textId="5A29479C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28100382</w:t>
            </w:r>
          </w:p>
        </w:tc>
        <w:tc>
          <w:tcPr>
            <w:tcW w:w="2297" w:type="dxa"/>
          </w:tcPr>
          <w:p w14:paraId="7CAD1CF6" w14:textId="5A58BA54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Tenuta Monoblocco M32 x 1,5 per tubo in plastica </w:t>
            </w:r>
            <w:r w:rsidR="00E46EF3">
              <w:rPr>
                <w:rFonts w:ascii="Poppins" w:hAnsi="Poppins" w:cs="Poppins"/>
                <w:bCs/>
                <w:sz w:val="20"/>
              </w:rPr>
              <w:t xml:space="preserve">PE-X, PE-RT e </w:t>
            </w:r>
            <w:r w:rsidR="00E46EF3" w:rsidRPr="00F1254B">
              <w:rPr>
                <w:rFonts w:ascii="Poppins" w:hAnsi="Poppins" w:cs="Poppins"/>
                <w:bCs/>
                <w:sz w:val="20"/>
              </w:rPr>
              <w:t>PP</w:t>
            </w:r>
          </w:p>
          <w:p w14:paraId="618F80AC" w14:textId="183CFBC9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 25 x 2,3</w:t>
            </w:r>
          </w:p>
        </w:tc>
        <w:tc>
          <w:tcPr>
            <w:tcW w:w="5803" w:type="dxa"/>
          </w:tcPr>
          <w:p w14:paraId="76940F94" w14:textId="2CE487B1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Tenuta Monoblocco nichelata M32 x 1,5  per tubazioni in </w:t>
            </w:r>
            <w:r w:rsidR="00E46EF3">
              <w:rPr>
                <w:rFonts w:ascii="Poppins" w:hAnsi="Poppins" w:cs="Poppins"/>
                <w:bCs/>
                <w:sz w:val="20"/>
              </w:rPr>
              <w:t xml:space="preserve">PE-X, PE-RT e </w:t>
            </w:r>
            <w:r w:rsidR="00E46EF3" w:rsidRPr="00F1254B">
              <w:rPr>
                <w:rFonts w:ascii="Poppins" w:hAnsi="Poppins" w:cs="Poppins"/>
                <w:bCs/>
                <w:sz w:val="20"/>
              </w:rPr>
              <w:t xml:space="preserve">PP </w:t>
            </w:r>
            <w:r w:rsidRPr="00F1254B">
              <w:rPr>
                <w:rFonts w:ascii="Poppins" w:hAnsi="Poppins" w:cs="Poppins"/>
                <w:bCs/>
                <w:sz w:val="20"/>
              </w:rPr>
              <w:t>da 25 x 2,3.</w:t>
            </w:r>
          </w:p>
          <w:p w14:paraId="29269E7F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499B402F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63FA20F1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ST UNI EN 12165 CW617N </w:t>
            </w:r>
          </w:p>
          <w:p w14:paraId="0DCE9D8A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Adattatore: UNI EN 12164 CW617N</w:t>
            </w:r>
          </w:p>
          <w:p w14:paraId="4A7E5E65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Ogiva dentata: ottone TN UNI EN 12164 CW617N</w:t>
            </w:r>
          </w:p>
          <w:p w14:paraId="6CF8296C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 di tenuta: EPDM</w:t>
            </w:r>
          </w:p>
          <w:p w14:paraId="075A012F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22EC1FBF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578ABAA7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esercizio: 10 bar</w:t>
            </w:r>
          </w:p>
          <w:p w14:paraId="00277176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Temperatura massima di esercizio: 100 °C</w:t>
            </w:r>
          </w:p>
          <w:p w14:paraId="043878B7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M32 x 1,5</w:t>
            </w:r>
          </w:p>
          <w:p w14:paraId="057BA47B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59482F02" w14:textId="25E748A2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 M32 x 1,5 per tubo in plastica </w:t>
            </w:r>
            <w:r w:rsidR="00E46EF3" w:rsidRPr="00E46EF3">
              <w:rPr>
                <w:rFonts w:ascii="Poppins" w:hAnsi="Poppins" w:cs="Poppins"/>
                <w:b/>
                <w:sz w:val="20"/>
              </w:rPr>
              <w:t xml:space="preserve">PE-X, PE-RT e PP </w:t>
            </w:r>
            <w:r w:rsidRPr="00F1254B">
              <w:rPr>
                <w:rFonts w:ascii="Poppins" w:hAnsi="Poppins" w:cs="Poppins"/>
                <w:b/>
                <w:sz w:val="20"/>
              </w:rPr>
              <w:t>25 x 2,3 o equivalente.</w:t>
            </w:r>
          </w:p>
        </w:tc>
      </w:tr>
      <w:tr w:rsidR="00C3787F" w14:paraId="62F17949" w14:textId="77777777" w:rsidTr="00CE042B">
        <w:tc>
          <w:tcPr>
            <w:tcW w:w="1398" w:type="dxa"/>
          </w:tcPr>
          <w:p w14:paraId="34DB0290" w14:textId="64C6D4A3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28100788</w:t>
            </w:r>
          </w:p>
        </w:tc>
        <w:tc>
          <w:tcPr>
            <w:tcW w:w="2297" w:type="dxa"/>
          </w:tcPr>
          <w:p w14:paraId="5DC1CD23" w14:textId="77777777" w:rsidR="00E46EF3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Tenuta Monoblocco 3/4" Eurocono per tubo in plastica </w:t>
            </w:r>
            <w:r w:rsidR="00AF7EEB">
              <w:rPr>
                <w:rFonts w:ascii="Poppins" w:hAnsi="Poppins" w:cs="Poppins"/>
                <w:bCs/>
                <w:sz w:val="20"/>
              </w:rPr>
              <w:t>PE-X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</w:t>
            </w:r>
            <w:r w:rsidR="00E46EF3">
              <w:rPr>
                <w:rFonts w:ascii="Poppins" w:hAnsi="Poppins" w:cs="Poppins"/>
                <w:bCs/>
                <w:sz w:val="20"/>
              </w:rPr>
              <w:t>e PE-RT</w:t>
            </w:r>
          </w:p>
          <w:p w14:paraId="50FE1F62" w14:textId="6207BBF0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12 x 2</w:t>
            </w:r>
          </w:p>
        </w:tc>
        <w:tc>
          <w:tcPr>
            <w:tcW w:w="5803" w:type="dxa"/>
          </w:tcPr>
          <w:p w14:paraId="18E9310F" w14:textId="5C26AADC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Tenuta Monoblocco 3/4" Eurocono con O-ring per tubo in plastica </w:t>
            </w:r>
            <w:r w:rsidR="00E46EF3">
              <w:rPr>
                <w:rFonts w:ascii="Poppins" w:hAnsi="Poppins" w:cs="Poppins"/>
                <w:bCs/>
                <w:sz w:val="20"/>
              </w:rPr>
              <w:t>PE-X</w:t>
            </w:r>
            <w:r w:rsidR="00E46EF3" w:rsidRPr="00F1254B">
              <w:rPr>
                <w:rFonts w:ascii="Poppins" w:hAnsi="Poppins" w:cs="Poppins"/>
                <w:bCs/>
                <w:sz w:val="20"/>
              </w:rPr>
              <w:t xml:space="preserve"> </w:t>
            </w:r>
            <w:r w:rsidR="00E46EF3">
              <w:rPr>
                <w:rFonts w:ascii="Poppins" w:hAnsi="Poppins" w:cs="Poppins"/>
                <w:bCs/>
                <w:sz w:val="20"/>
              </w:rPr>
              <w:t>e PE-RT</w:t>
            </w:r>
            <w:r w:rsidR="00E46EF3" w:rsidRPr="00F1254B">
              <w:rPr>
                <w:rFonts w:ascii="Poppins" w:hAnsi="Poppins" w:cs="Poppins"/>
                <w:bCs/>
                <w:sz w:val="20"/>
              </w:rPr>
              <w:t xml:space="preserve"> </w:t>
            </w:r>
            <w:r w:rsidRPr="00F1254B">
              <w:rPr>
                <w:rFonts w:ascii="Poppins" w:hAnsi="Poppins" w:cs="Poppins"/>
                <w:bCs/>
                <w:sz w:val="20"/>
              </w:rPr>
              <w:t>12 x 2.</w:t>
            </w:r>
          </w:p>
          <w:p w14:paraId="450BD1FC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71837999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5BDCE69B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ST UNI EN 12165 CW617N </w:t>
            </w:r>
          </w:p>
          <w:p w14:paraId="4487A43F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Adattatore: UNI EN 12164 CW617N</w:t>
            </w:r>
          </w:p>
          <w:p w14:paraId="22B4D9DC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Ogiva dentata: ottone TN UNI EN 12164 CW617N</w:t>
            </w:r>
          </w:p>
          <w:p w14:paraId="0F167FA7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 di tenuta: EPDM</w:t>
            </w:r>
          </w:p>
          <w:p w14:paraId="6D2BDC04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46A4880E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31044BA4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esercizio: 10 bar</w:t>
            </w:r>
          </w:p>
          <w:p w14:paraId="0CD6A228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Temperatura massima di esercizio: 100 °C</w:t>
            </w:r>
          </w:p>
          <w:p w14:paraId="21178843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3/4" Eurocono</w:t>
            </w:r>
          </w:p>
          <w:p w14:paraId="1ED340DE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ind w:left="720"/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4006E0F9" w14:textId="09DB2079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 3/4" Eurocono per tubo in plastica </w:t>
            </w:r>
            <w:r w:rsidR="00E46EF3" w:rsidRPr="00E46EF3">
              <w:rPr>
                <w:rFonts w:ascii="Poppins" w:hAnsi="Poppins" w:cs="Poppins"/>
                <w:b/>
                <w:sz w:val="20"/>
              </w:rPr>
              <w:t>PE-X e PE-RT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12 x 2 o equivalente.</w:t>
            </w:r>
          </w:p>
        </w:tc>
      </w:tr>
      <w:tr w:rsidR="00C3787F" w14:paraId="3EC6C1B4" w14:textId="77777777" w:rsidTr="00CE042B">
        <w:tc>
          <w:tcPr>
            <w:tcW w:w="1398" w:type="dxa"/>
          </w:tcPr>
          <w:p w14:paraId="6C6EF8FB" w14:textId="6A01FD0A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28100798</w:t>
            </w:r>
          </w:p>
        </w:tc>
        <w:tc>
          <w:tcPr>
            <w:tcW w:w="2297" w:type="dxa"/>
          </w:tcPr>
          <w:p w14:paraId="47D0C307" w14:textId="77777777" w:rsidR="00E46EF3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Tenuta Monoblocco 3/4" Eurocono per tubo in plastica </w:t>
            </w:r>
            <w:r w:rsidR="00E46EF3">
              <w:rPr>
                <w:rFonts w:ascii="Poppins" w:hAnsi="Poppins" w:cs="Poppins"/>
                <w:bCs/>
                <w:sz w:val="20"/>
              </w:rPr>
              <w:t>PE-X</w:t>
            </w:r>
            <w:r w:rsidR="00E46EF3" w:rsidRPr="00F1254B">
              <w:rPr>
                <w:rFonts w:ascii="Poppins" w:hAnsi="Poppins" w:cs="Poppins"/>
                <w:bCs/>
                <w:sz w:val="20"/>
              </w:rPr>
              <w:t xml:space="preserve"> </w:t>
            </w:r>
            <w:r w:rsidR="00E46EF3">
              <w:rPr>
                <w:rFonts w:ascii="Poppins" w:hAnsi="Poppins" w:cs="Poppins"/>
                <w:bCs/>
                <w:sz w:val="20"/>
              </w:rPr>
              <w:t>e PE-RT</w:t>
            </w:r>
          </w:p>
          <w:p w14:paraId="78529BD5" w14:textId="65A6B73E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20 x 2</w:t>
            </w:r>
          </w:p>
        </w:tc>
        <w:tc>
          <w:tcPr>
            <w:tcW w:w="5803" w:type="dxa"/>
          </w:tcPr>
          <w:p w14:paraId="0BC37581" w14:textId="653C74EE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Tenuta Monoblocco 3/4" Eurocono con O-ring per tubo in plastica </w:t>
            </w:r>
            <w:r w:rsidR="00E46EF3" w:rsidRPr="00E46EF3">
              <w:rPr>
                <w:rFonts w:ascii="Poppins" w:hAnsi="Poppins" w:cs="Poppins"/>
                <w:bCs/>
                <w:sz w:val="20"/>
              </w:rPr>
              <w:t xml:space="preserve">PE-X e PE-RT </w:t>
            </w:r>
            <w:r w:rsidRPr="00F1254B">
              <w:rPr>
                <w:rFonts w:ascii="Poppins" w:hAnsi="Poppins" w:cs="Poppins"/>
                <w:bCs/>
                <w:sz w:val="20"/>
              </w:rPr>
              <w:t>20 x 2.</w:t>
            </w:r>
          </w:p>
          <w:p w14:paraId="647F976C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0DE107F8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0CFB60A1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ST UNI EN 12165 CW617N </w:t>
            </w:r>
          </w:p>
          <w:p w14:paraId="22B6C86C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Adattatore: UNI EN 12164 CW617N</w:t>
            </w:r>
          </w:p>
          <w:p w14:paraId="59339918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Ogiva dentata: ottone TN UNI EN 12164 CW617N</w:t>
            </w:r>
          </w:p>
          <w:p w14:paraId="2B8520F6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 di tenuta: EPDM</w:t>
            </w:r>
          </w:p>
          <w:p w14:paraId="2D4E3EC8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2DCB4816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6A994E21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Pressione massima di esercizio: 10 bar</w:t>
            </w:r>
          </w:p>
          <w:p w14:paraId="16573589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Temperatura massima di esercizio: 100 °C</w:t>
            </w:r>
          </w:p>
          <w:p w14:paraId="2AAD91AD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3/4" Eurocono</w:t>
            </w:r>
          </w:p>
          <w:p w14:paraId="5FBA6992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143134E4" w14:textId="28160791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 3/4" Eurocono per tubo in plastica </w:t>
            </w:r>
            <w:r w:rsidR="00E46EF3" w:rsidRPr="00E46EF3">
              <w:rPr>
                <w:rFonts w:ascii="Poppins" w:hAnsi="Poppins" w:cs="Poppins"/>
                <w:b/>
                <w:sz w:val="20"/>
              </w:rPr>
              <w:t>PE-X e PE-RT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20 x 2 o equivalente.</w:t>
            </w:r>
          </w:p>
        </w:tc>
      </w:tr>
      <w:tr w:rsidR="00C3787F" w14:paraId="0CC9E4A5" w14:textId="77777777" w:rsidTr="00CE042B">
        <w:tc>
          <w:tcPr>
            <w:tcW w:w="1398" w:type="dxa"/>
          </w:tcPr>
          <w:p w14:paraId="5406873E" w14:textId="00347314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281</w:t>
            </w:r>
            <w:r>
              <w:rPr>
                <w:rFonts w:ascii="Poppins" w:hAnsi="Poppins" w:cs="Poppins"/>
                <w:bCs/>
                <w:sz w:val="20"/>
              </w:rPr>
              <w:t>10608</w:t>
            </w:r>
          </w:p>
        </w:tc>
        <w:tc>
          <w:tcPr>
            <w:tcW w:w="2297" w:type="dxa"/>
          </w:tcPr>
          <w:p w14:paraId="197F4A44" w14:textId="772F685B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Tenuta Monoblocco </w:t>
            </w:r>
            <w:r>
              <w:rPr>
                <w:rFonts w:ascii="Poppins" w:hAnsi="Poppins" w:cs="Poppins"/>
                <w:bCs/>
                <w:sz w:val="20"/>
              </w:rPr>
              <w:t xml:space="preserve">2.0 </w:t>
            </w:r>
            <w:r w:rsidRPr="00F1254B">
              <w:rPr>
                <w:rFonts w:ascii="Poppins" w:hAnsi="Poppins" w:cs="Poppins"/>
                <w:bCs/>
                <w:sz w:val="20"/>
              </w:rPr>
              <w:t>3/4" Eurocono per tubo multistrato</w:t>
            </w:r>
            <w:r>
              <w:rPr>
                <w:rFonts w:ascii="Poppins" w:hAnsi="Poppins" w:cs="Poppins"/>
                <w:bCs/>
                <w:sz w:val="20"/>
              </w:rPr>
              <w:t>, PE-X e PE-RT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1</w:t>
            </w:r>
            <w:r>
              <w:rPr>
                <w:rFonts w:ascii="Poppins" w:hAnsi="Poppins" w:cs="Poppins"/>
                <w:bCs/>
                <w:sz w:val="20"/>
              </w:rPr>
              <w:t>7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x 2</w:t>
            </w:r>
          </w:p>
        </w:tc>
        <w:tc>
          <w:tcPr>
            <w:tcW w:w="5803" w:type="dxa"/>
          </w:tcPr>
          <w:p w14:paraId="70C35DB3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</w:t>
            </w:r>
            <w:r>
              <w:rPr>
                <w:rFonts w:ascii="Poppins" w:hAnsi="Poppins" w:cs="Poppins"/>
                <w:bCs/>
                <w:sz w:val="20"/>
              </w:rPr>
              <w:t xml:space="preserve"> 2.0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nichelata per tubazioni multistrato</w:t>
            </w:r>
            <w:r>
              <w:rPr>
                <w:rFonts w:ascii="Poppins" w:hAnsi="Poppins" w:cs="Poppins"/>
                <w:bCs/>
                <w:sz w:val="20"/>
              </w:rPr>
              <w:t>, PE-X e PE-RT</w:t>
            </w:r>
            <w:r w:rsidRPr="00F1254B">
              <w:rPr>
                <w:rFonts w:ascii="Poppins" w:hAnsi="Poppins" w:cs="Poppins"/>
                <w:bCs/>
                <w:sz w:val="20"/>
              </w:rPr>
              <w:t xml:space="preserve"> 1</w:t>
            </w:r>
            <w:r>
              <w:rPr>
                <w:rFonts w:ascii="Poppins" w:hAnsi="Poppins" w:cs="Poppins"/>
                <w:bCs/>
                <w:sz w:val="20"/>
              </w:rPr>
              <w:t>7</w:t>
            </w:r>
            <w:r w:rsidRPr="00F1254B">
              <w:rPr>
                <w:rFonts w:ascii="Poppins" w:hAnsi="Poppins" w:cs="Poppins"/>
                <w:bCs/>
                <w:sz w:val="20"/>
              </w:rPr>
              <w:t>x2</w:t>
            </w:r>
            <w:r>
              <w:rPr>
                <w:rFonts w:ascii="Poppins" w:hAnsi="Poppins" w:cs="Poppins"/>
                <w:bCs/>
                <w:sz w:val="20"/>
              </w:rPr>
              <w:t xml:space="preserve"> con o-ring</w:t>
            </w:r>
            <w:r w:rsidRPr="00F1254B">
              <w:rPr>
                <w:rFonts w:ascii="Poppins" w:hAnsi="Poppins" w:cs="Poppins"/>
                <w:bCs/>
                <w:sz w:val="20"/>
              </w:rPr>
              <w:t>.</w:t>
            </w:r>
          </w:p>
          <w:p w14:paraId="11EE80CF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05D04484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21E14217" w14:textId="77777777" w:rsidR="00C3787F" w:rsidRPr="00811A2E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  <w:lang w:val="es-ES"/>
              </w:rPr>
            </w:pPr>
            <w:r w:rsidRPr="00811A2E">
              <w:rPr>
                <w:rFonts w:ascii="Poppins" w:hAnsi="Poppins" w:cs="Poppins"/>
                <w:bCs/>
                <w:sz w:val="20"/>
                <w:lang w:val="es-ES"/>
              </w:rPr>
              <w:t xml:space="preserve">Dado: ottone UNI EN 12165 CW617N </w:t>
            </w:r>
          </w:p>
          <w:p w14:paraId="59B1206E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Ghiere interne: ottone UNI EN 12164 CW617N</w:t>
            </w:r>
          </w:p>
          <w:p w14:paraId="7B35FF03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Rondella: PTFE</w:t>
            </w:r>
          </w:p>
          <w:p w14:paraId="61851B3C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Ogiva dentata: ottone UNI EN 12164 CW617N</w:t>
            </w:r>
          </w:p>
          <w:p w14:paraId="4A72C475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 di tenuta: EPDM</w:t>
            </w:r>
          </w:p>
          <w:p w14:paraId="2FE7996B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62F55A56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7997857B" w14:textId="77777777" w:rsidR="00C3787F" w:rsidRPr="00F1254B" w:rsidRDefault="00C3787F" w:rsidP="00C3787F">
            <w:pPr>
              <w:pStyle w:val="Intestazione"/>
              <w:numPr>
                <w:ilvl w:val="0"/>
                <w:numId w:val="39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Filettatura: 3/4" Eurocono</w:t>
            </w:r>
          </w:p>
          <w:p w14:paraId="44E8C3A2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</w:p>
          <w:p w14:paraId="4350C607" w14:textId="30A5F2BF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</w:t>
            </w:r>
            <w:r>
              <w:rPr>
                <w:rFonts w:ascii="Poppins" w:hAnsi="Poppins" w:cs="Poppins"/>
                <w:b/>
                <w:sz w:val="20"/>
              </w:rPr>
              <w:t xml:space="preserve"> 2.0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3/4" Eurocono per tubo multistrato</w:t>
            </w:r>
            <w:r>
              <w:rPr>
                <w:rFonts w:ascii="Poppins" w:hAnsi="Poppins" w:cs="Poppins"/>
                <w:b/>
                <w:sz w:val="20"/>
              </w:rPr>
              <w:t>, PE-X e PE-RT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1</w:t>
            </w:r>
            <w:r>
              <w:rPr>
                <w:rFonts w:ascii="Poppins" w:hAnsi="Poppins" w:cs="Poppins"/>
                <w:b/>
                <w:sz w:val="20"/>
              </w:rPr>
              <w:t>7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x 2 o equivalente.</w:t>
            </w:r>
          </w:p>
        </w:tc>
      </w:tr>
      <w:tr w:rsidR="00C3787F" w14:paraId="231CD77B" w14:textId="77777777" w:rsidTr="00CE042B">
        <w:tc>
          <w:tcPr>
            <w:tcW w:w="1398" w:type="dxa"/>
          </w:tcPr>
          <w:p w14:paraId="0DA10693" w14:textId="24835D4E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28100330</w:t>
            </w:r>
          </w:p>
        </w:tc>
        <w:tc>
          <w:tcPr>
            <w:tcW w:w="2297" w:type="dxa"/>
          </w:tcPr>
          <w:p w14:paraId="7585FF94" w14:textId="5E9F4816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 3/4" Eurocono per tubo in plastica PB Ø 15</w:t>
            </w:r>
          </w:p>
        </w:tc>
        <w:tc>
          <w:tcPr>
            <w:tcW w:w="5803" w:type="dxa"/>
          </w:tcPr>
          <w:p w14:paraId="1F9D4A29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Tenuta Monoblocco 3/4" Eurocono per tubo in plastica PB da Ø 15.</w:t>
            </w:r>
          </w:p>
          <w:p w14:paraId="7032DC63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6A3DA578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bCs/>
                <w:sz w:val="20"/>
              </w:rPr>
              <w:t>Costruzione:</w:t>
            </w:r>
          </w:p>
          <w:p w14:paraId="5A01CED3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Dado: ottone ST UNI EN 12165 CW617N </w:t>
            </w:r>
          </w:p>
          <w:p w14:paraId="12685384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Adattatore: UNI EN 12164 CW617N</w:t>
            </w:r>
          </w:p>
          <w:p w14:paraId="4758A0C8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Ogiva dentata: ottone TN UNI EN 12164 CW614N</w:t>
            </w:r>
          </w:p>
          <w:p w14:paraId="2E1CEA7B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O-ring di tenuta: EPDM</w:t>
            </w:r>
          </w:p>
          <w:p w14:paraId="265C31A6" w14:textId="77777777" w:rsidR="00C3787F" w:rsidRPr="00F1254B" w:rsidRDefault="00C3787F" w:rsidP="00C3787F">
            <w:pPr>
              <w:pStyle w:val="Intestazione"/>
              <w:numPr>
                <w:ilvl w:val="0"/>
                <w:numId w:val="40"/>
              </w:numPr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Ghiera: ottone ST UNI EN 12164 CW614N</w:t>
            </w:r>
          </w:p>
          <w:p w14:paraId="39E9734A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30AACA3A" w14:textId="6F7B91F0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Tenuta Monoblocco 3/4" Eurocono per tubo in plastica PB Ø 15 o equivalente.</w:t>
            </w:r>
          </w:p>
        </w:tc>
      </w:tr>
      <w:tr w:rsidR="00C3787F" w14:paraId="10E9842A" w14:textId="77777777" w:rsidTr="00CE042B">
        <w:tc>
          <w:tcPr>
            <w:tcW w:w="1398" w:type="dxa"/>
          </w:tcPr>
          <w:p w14:paraId="4817FC0D" w14:textId="697FF009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01306058</w:t>
            </w:r>
          </w:p>
        </w:tc>
        <w:tc>
          <w:tcPr>
            <w:tcW w:w="2297" w:type="dxa"/>
          </w:tcPr>
          <w:p w14:paraId="5B2D6200" w14:textId="6C286C9F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Chiave poligonale aperta CH 27 - 30</w:t>
            </w:r>
          </w:p>
        </w:tc>
        <w:tc>
          <w:tcPr>
            <w:tcW w:w="5803" w:type="dxa"/>
          </w:tcPr>
          <w:p w14:paraId="65DC0A6B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Chiave poligonale aperta CH 27 – 30.</w:t>
            </w:r>
          </w:p>
          <w:p w14:paraId="4588920C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77158DB0" w14:textId="2D26759A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Chiave poligonale aperta CH 27 – 30 o equivalente.</w:t>
            </w:r>
          </w:p>
        </w:tc>
      </w:tr>
      <w:tr w:rsidR="00C3787F" w14:paraId="608C156B" w14:textId="77777777" w:rsidTr="00CE042B">
        <w:tc>
          <w:tcPr>
            <w:tcW w:w="1398" w:type="dxa"/>
          </w:tcPr>
          <w:p w14:paraId="3F08BE96" w14:textId="64B15694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0130605</w:t>
            </w:r>
            <w:r w:rsidR="00F958EA">
              <w:rPr>
                <w:rFonts w:ascii="Poppins" w:hAnsi="Poppins" w:cs="Poppins"/>
                <w:bCs/>
                <w:sz w:val="20"/>
              </w:rPr>
              <w:t>1</w:t>
            </w:r>
          </w:p>
        </w:tc>
        <w:tc>
          <w:tcPr>
            <w:tcW w:w="2297" w:type="dxa"/>
          </w:tcPr>
          <w:p w14:paraId="4D844D71" w14:textId="22C98DA1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Chiave di serraggio aperta CH 27</w:t>
            </w:r>
          </w:p>
        </w:tc>
        <w:tc>
          <w:tcPr>
            <w:tcW w:w="5803" w:type="dxa"/>
          </w:tcPr>
          <w:p w14:paraId="294B0DDD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Chiave di serraggio aperta CH 27 utilizzabile per tubi fino a DN 18.</w:t>
            </w:r>
          </w:p>
          <w:p w14:paraId="3F5FAFDA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679BD6CB" w14:textId="6E1E7085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Chiave di serraggio aperta CH 27 o equivalente.</w:t>
            </w:r>
          </w:p>
        </w:tc>
      </w:tr>
      <w:tr w:rsidR="00C3787F" w14:paraId="5CA0E70F" w14:textId="77777777" w:rsidTr="00CE042B">
        <w:tc>
          <w:tcPr>
            <w:tcW w:w="1398" w:type="dxa"/>
          </w:tcPr>
          <w:p w14:paraId="03FBFE39" w14:textId="23CD1D1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>28171002</w:t>
            </w:r>
          </w:p>
        </w:tc>
        <w:tc>
          <w:tcPr>
            <w:tcW w:w="2297" w:type="dxa"/>
          </w:tcPr>
          <w:p w14:paraId="755491BE" w14:textId="2B14C700" w:rsidR="00C3787F" w:rsidRPr="00F1254B" w:rsidRDefault="00C3787F" w:rsidP="00C3787F">
            <w:pPr>
              <w:pStyle w:val="Intestazione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Chiave CH </w:t>
            </w:r>
            <w:r>
              <w:rPr>
                <w:rFonts w:ascii="Poppins" w:hAnsi="Poppins" w:cs="Poppins"/>
                <w:bCs/>
                <w:sz w:val="20"/>
              </w:rPr>
              <w:t>3</w:t>
            </w:r>
            <w:r w:rsidRPr="00F1254B">
              <w:rPr>
                <w:rFonts w:ascii="Poppins" w:hAnsi="Poppins" w:cs="Poppins"/>
                <w:bCs/>
                <w:sz w:val="20"/>
              </w:rPr>
              <w:t>8 per tenute Monoblocco in multistrato</w:t>
            </w:r>
          </w:p>
        </w:tc>
        <w:tc>
          <w:tcPr>
            <w:tcW w:w="5803" w:type="dxa"/>
          </w:tcPr>
          <w:p w14:paraId="083876CA" w14:textId="7947C611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  <w:r w:rsidRPr="00F1254B">
              <w:rPr>
                <w:rFonts w:ascii="Poppins" w:hAnsi="Poppins" w:cs="Poppins"/>
                <w:bCs/>
                <w:sz w:val="20"/>
              </w:rPr>
              <w:t xml:space="preserve">Chiave CH </w:t>
            </w:r>
            <w:r>
              <w:rPr>
                <w:rFonts w:ascii="Poppins" w:hAnsi="Poppins" w:cs="Poppins"/>
                <w:bCs/>
                <w:sz w:val="20"/>
              </w:rPr>
              <w:t>3</w:t>
            </w:r>
            <w:r w:rsidRPr="00F1254B">
              <w:rPr>
                <w:rFonts w:ascii="Poppins" w:hAnsi="Poppins" w:cs="Poppins"/>
                <w:bCs/>
                <w:sz w:val="20"/>
              </w:rPr>
              <w:t>8 per tenute Monoblocco in multistrato.</w:t>
            </w:r>
          </w:p>
          <w:p w14:paraId="7931D428" w14:textId="77777777" w:rsidR="00C3787F" w:rsidRPr="00F1254B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Cs/>
                <w:sz w:val="20"/>
              </w:rPr>
            </w:pPr>
          </w:p>
          <w:p w14:paraId="48681957" w14:textId="53219E31" w:rsidR="00C3787F" w:rsidRPr="00187F44" w:rsidRDefault="00C3787F" w:rsidP="00C3787F">
            <w:pPr>
              <w:pStyle w:val="Intestazione"/>
              <w:tabs>
                <w:tab w:val="left" w:pos="708"/>
              </w:tabs>
              <w:jc w:val="both"/>
              <w:rPr>
                <w:rFonts w:ascii="Poppins" w:hAnsi="Poppins" w:cs="Poppins"/>
                <w:b/>
                <w:sz w:val="20"/>
              </w:rPr>
            </w:pPr>
            <w:r w:rsidRPr="00F1254B">
              <w:rPr>
                <w:rFonts w:ascii="Poppins" w:hAnsi="Poppins" w:cs="Poppins"/>
                <w:b/>
                <w:sz w:val="20"/>
              </w:rPr>
              <w:t xml:space="preserve">Marca </w:t>
            </w:r>
            <w:r>
              <w:rPr>
                <w:rFonts w:ascii="Poppins" w:hAnsi="Poppins" w:cs="Poppins"/>
                <w:b/>
                <w:sz w:val="20"/>
              </w:rPr>
              <w:t>Emmeti</w:t>
            </w:r>
            <w:r w:rsidRPr="00F1254B">
              <w:rPr>
                <w:rFonts w:ascii="Poppins" w:hAnsi="Poppins" w:cs="Poppins"/>
                <w:b/>
                <w:sz w:val="20"/>
              </w:rPr>
              <w:t xml:space="preserve"> – Modello Chiave CH </w:t>
            </w:r>
            <w:r>
              <w:rPr>
                <w:rFonts w:ascii="Poppins" w:hAnsi="Poppins" w:cs="Poppins"/>
                <w:b/>
                <w:sz w:val="20"/>
              </w:rPr>
              <w:t>3</w:t>
            </w:r>
            <w:r w:rsidRPr="00F1254B">
              <w:rPr>
                <w:rFonts w:ascii="Poppins" w:hAnsi="Poppins" w:cs="Poppins"/>
                <w:b/>
                <w:sz w:val="20"/>
              </w:rPr>
              <w:t>8 per tenute Monoblocco in multistrato o equivalente.</w:t>
            </w:r>
          </w:p>
        </w:tc>
      </w:tr>
    </w:tbl>
    <w:p w14:paraId="564C48D4" w14:textId="77777777" w:rsidR="00931A8A" w:rsidRPr="00A06A5E" w:rsidRDefault="00931A8A" w:rsidP="00CE042B">
      <w:pPr>
        <w:jc w:val="both"/>
      </w:pPr>
    </w:p>
    <w:sectPr w:rsidR="00931A8A" w:rsidRPr="00A06A5E" w:rsidSect="006D4FDF">
      <w:headerReference w:type="default" r:id="rId8"/>
      <w:footerReference w:type="default" r:id="rId9"/>
      <w:pgSz w:w="11907" w:h="16840" w:code="9"/>
      <w:pgMar w:top="1418" w:right="1134" w:bottom="1134" w:left="1134" w:header="1077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18A33" w14:textId="77777777" w:rsidR="00AA55E9" w:rsidRDefault="00AA55E9">
      <w:r>
        <w:separator/>
      </w:r>
    </w:p>
  </w:endnote>
  <w:endnote w:type="continuationSeparator" w:id="0">
    <w:p w14:paraId="23EE2F23" w14:textId="77777777" w:rsidR="00AA55E9" w:rsidRDefault="00AA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nivers 47 Condensed Light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CondensedLight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 Neue Regular">
    <w:altName w:val="Calibri"/>
    <w:panose1 w:val="00000000000000000000"/>
    <w:charset w:val="00"/>
    <w:family w:val="modern"/>
    <w:notTrueType/>
    <w:pitch w:val="variable"/>
    <w:sig w:usb0="A00002EF" w:usb1="0000207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504DD" w14:textId="77777777" w:rsidR="00D52887" w:rsidRDefault="00D52887"/>
  <w:tbl>
    <w:tblPr>
      <w:tblW w:w="10263" w:type="dxa"/>
      <w:tblInd w:w="-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92"/>
      <w:gridCol w:w="5471"/>
    </w:tblGrid>
    <w:tr w:rsidR="00D52887" w14:paraId="113E374E" w14:textId="77777777" w:rsidTr="004706FD">
      <w:tc>
        <w:tcPr>
          <w:tcW w:w="4534" w:type="dxa"/>
        </w:tcPr>
        <w:p w14:paraId="3458580B" w14:textId="59D67421" w:rsidR="00D52887" w:rsidRPr="00C86331" w:rsidRDefault="00D52887" w:rsidP="00C86331">
          <w:pPr>
            <w:pStyle w:val="Pidipagina"/>
            <w:tabs>
              <w:tab w:val="clear" w:pos="9638"/>
            </w:tabs>
            <w:ind w:left="-70"/>
            <w:rPr>
              <w:rFonts w:ascii="Poppins" w:hAnsi="Poppins" w:cs="Poppins"/>
              <w:iCs/>
              <w:sz w:val="16"/>
            </w:rPr>
          </w:pPr>
          <w:r w:rsidRPr="00EC29FF">
            <w:rPr>
              <w:rFonts w:ascii="Poppins" w:hAnsi="Poppins" w:cs="Poppins"/>
              <w:iCs/>
              <w:sz w:val="16"/>
            </w:rPr>
            <w:fldChar w:fldCharType="begin"/>
          </w:r>
          <w:r w:rsidRPr="00EC29FF">
            <w:rPr>
              <w:rFonts w:ascii="Poppins" w:hAnsi="Poppins" w:cs="Poppins"/>
              <w:iCs/>
              <w:sz w:val="16"/>
            </w:rPr>
            <w:instrText xml:space="preserve"> FILENAME  \* MERGEFORMAT </w:instrText>
          </w:r>
          <w:r w:rsidRPr="00EC29FF">
            <w:rPr>
              <w:rFonts w:ascii="Poppins" w:hAnsi="Poppins" w:cs="Poppins"/>
              <w:iCs/>
              <w:sz w:val="16"/>
            </w:rPr>
            <w:fldChar w:fldCharType="separate"/>
          </w:r>
          <w:r w:rsidR="00CE042B">
            <w:rPr>
              <w:rFonts w:ascii="Poppins" w:hAnsi="Poppins" w:cs="Poppins"/>
              <w:iCs/>
              <w:noProof/>
              <w:sz w:val="16"/>
            </w:rPr>
            <w:t>Tenute Monoblocco</w:t>
          </w:r>
          <w:r w:rsidRPr="00EC29FF">
            <w:rPr>
              <w:rFonts w:ascii="Poppins" w:hAnsi="Poppins" w:cs="Poppins"/>
              <w:iCs/>
              <w:sz w:val="16"/>
            </w:rPr>
            <w:fldChar w:fldCharType="end"/>
          </w:r>
        </w:p>
      </w:tc>
      <w:tc>
        <w:tcPr>
          <w:tcW w:w="5176" w:type="dxa"/>
        </w:tcPr>
        <w:p w14:paraId="3C367BF5" w14:textId="0D99388E" w:rsidR="00D52887" w:rsidRPr="00EC29FF" w:rsidRDefault="00D52887">
          <w:pPr>
            <w:pStyle w:val="Pidipagina"/>
            <w:jc w:val="right"/>
            <w:rPr>
              <w:rFonts w:ascii="Poppins" w:hAnsi="Poppins" w:cs="Poppins"/>
              <w:sz w:val="14"/>
              <w:szCs w:val="14"/>
            </w:rPr>
          </w:pPr>
          <w:r w:rsidRPr="00EC29FF">
            <w:rPr>
              <w:rFonts w:ascii="Poppins" w:hAnsi="Poppins" w:cs="Poppins"/>
              <w:sz w:val="14"/>
              <w:szCs w:val="14"/>
            </w:rPr>
            <w:t xml:space="preserve">Pag. </w:t>
          </w:r>
          <w:r w:rsidRPr="00EC29FF">
            <w:rPr>
              <w:rFonts w:ascii="Poppins" w:hAnsi="Poppins" w:cs="Poppins"/>
              <w:sz w:val="14"/>
              <w:szCs w:val="14"/>
            </w:rPr>
            <w:fldChar w:fldCharType="begin"/>
          </w:r>
          <w:r w:rsidRPr="00EC29FF">
            <w:rPr>
              <w:rFonts w:ascii="Poppins" w:hAnsi="Poppins" w:cs="Poppins"/>
              <w:sz w:val="14"/>
              <w:szCs w:val="14"/>
            </w:rPr>
            <w:instrText xml:space="preserve"> PAGE  \* MERGEFORMAT </w:instrText>
          </w:r>
          <w:r w:rsidRPr="00EC29FF">
            <w:rPr>
              <w:rFonts w:ascii="Poppins" w:hAnsi="Poppins" w:cs="Poppins"/>
              <w:sz w:val="14"/>
              <w:szCs w:val="14"/>
            </w:rPr>
            <w:fldChar w:fldCharType="separate"/>
          </w:r>
          <w:r w:rsidRPr="00EC29FF">
            <w:rPr>
              <w:rFonts w:ascii="Poppins" w:hAnsi="Poppins" w:cs="Poppins"/>
              <w:noProof/>
              <w:sz w:val="14"/>
              <w:szCs w:val="14"/>
            </w:rPr>
            <w:t>1</w:t>
          </w:r>
          <w:r w:rsidRPr="00EC29FF">
            <w:rPr>
              <w:rFonts w:ascii="Poppins" w:hAnsi="Poppins" w:cs="Poppins"/>
              <w:sz w:val="14"/>
              <w:szCs w:val="14"/>
            </w:rPr>
            <w:fldChar w:fldCharType="end"/>
          </w:r>
          <w:r w:rsidRPr="00EC29FF">
            <w:rPr>
              <w:rFonts w:ascii="Poppins" w:hAnsi="Poppins" w:cs="Poppins"/>
              <w:sz w:val="14"/>
              <w:szCs w:val="14"/>
            </w:rPr>
            <w:t xml:space="preserve"> di </w:t>
          </w:r>
          <w:r w:rsidRPr="00EC29FF">
            <w:rPr>
              <w:rFonts w:ascii="Poppins" w:hAnsi="Poppins" w:cs="Poppins"/>
              <w:sz w:val="14"/>
              <w:szCs w:val="14"/>
            </w:rPr>
            <w:fldChar w:fldCharType="begin"/>
          </w:r>
          <w:r w:rsidRPr="00EC29FF">
            <w:rPr>
              <w:rFonts w:ascii="Poppins" w:hAnsi="Poppins" w:cs="Poppins"/>
              <w:sz w:val="14"/>
              <w:szCs w:val="14"/>
            </w:rPr>
            <w:instrText xml:space="preserve"> SECTIONPAGES  \* MERGEFORMAT </w:instrText>
          </w:r>
          <w:r w:rsidRPr="00EC29FF">
            <w:rPr>
              <w:rFonts w:ascii="Poppins" w:hAnsi="Poppins" w:cs="Poppins"/>
              <w:sz w:val="14"/>
              <w:szCs w:val="14"/>
            </w:rPr>
            <w:fldChar w:fldCharType="separate"/>
          </w:r>
          <w:r w:rsidR="00045692">
            <w:rPr>
              <w:rFonts w:ascii="Poppins" w:hAnsi="Poppins" w:cs="Poppins"/>
              <w:noProof/>
              <w:sz w:val="14"/>
              <w:szCs w:val="14"/>
            </w:rPr>
            <w:t>11</w:t>
          </w:r>
          <w:r w:rsidRPr="00EC29FF">
            <w:rPr>
              <w:rFonts w:ascii="Poppins" w:hAnsi="Poppins" w:cs="Poppins"/>
              <w:sz w:val="14"/>
              <w:szCs w:val="14"/>
            </w:rPr>
            <w:fldChar w:fldCharType="end"/>
          </w:r>
        </w:p>
      </w:tc>
    </w:tr>
  </w:tbl>
  <w:p w14:paraId="1ADC61E3" w14:textId="77777777" w:rsidR="00D52887" w:rsidRPr="005C61B9" w:rsidRDefault="00D52887" w:rsidP="00E07577">
    <w:pPr>
      <w:pStyle w:val="Pidipagina"/>
      <w:ind w:left="-284" w:right="-284"/>
      <w:jc w:val="both"/>
      <w:rPr>
        <w:rFonts w:ascii="Uni Neue Regular" w:hAnsi="Uni Neue Regular" w:cs="Poppins"/>
        <w:color w:val="000000" w:themeColor="text1"/>
        <w:sz w:val="16"/>
      </w:rPr>
    </w:pPr>
    <w:r>
      <w:rPr>
        <w:rFonts w:ascii="Uni Neue Regular" w:hAnsi="Uni Neue Regular" w:cs="Poppins"/>
        <w:noProof/>
        <w:color w:val="000000" w:themeColor="text1"/>
        <w:sz w:val="16"/>
      </w:rPr>
      <w:drawing>
        <wp:inline distT="0" distB="0" distL="0" distR="0" wp14:anchorId="67CDA6FB" wp14:editId="578BE47E">
          <wp:extent cx="6516000" cy="6336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m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6000" cy="63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F9E22" w14:textId="77777777" w:rsidR="00AA55E9" w:rsidRDefault="00AA55E9">
      <w:r>
        <w:separator/>
      </w:r>
    </w:p>
  </w:footnote>
  <w:footnote w:type="continuationSeparator" w:id="0">
    <w:p w14:paraId="3748EA6A" w14:textId="77777777" w:rsidR="00AA55E9" w:rsidRDefault="00AA5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91B0F" w14:textId="77777777" w:rsidR="00D52887" w:rsidRDefault="00D52887" w:rsidP="00CC31A7">
    <w:pPr>
      <w:pStyle w:val="Intestazione"/>
      <w:jc w:val="center"/>
      <w:rPr>
        <w:sz w:val="16"/>
        <w:szCs w:val="16"/>
      </w:rPr>
    </w:pPr>
    <w:r>
      <w:rPr>
        <w:noProof/>
        <w:sz w:val="20"/>
      </w:rPr>
      <w:drawing>
        <wp:inline distT="0" distB="0" distL="0" distR="0" wp14:anchorId="0E26F756" wp14:editId="07EB4549">
          <wp:extent cx="1162050" cy="597323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mmeti_logo_ver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345" cy="603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                               </w:t>
    </w:r>
  </w:p>
  <w:p w14:paraId="4C5FEE22" w14:textId="77777777" w:rsidR="00D52887" w:rsidRPr="00D440AE" w:rsidRDefault="00D52887" w:rsidP="00CC31A7">
    <w:pPr>
      <w:pStyle w:val="Intestazione"/>
      <w:jc w:val="center"/>
      <w:rPr>
        <w:sz w:val="16"/>
        <w:szCs w:val="16"/>
      </w:rPr>
    </w:pPr>
  </w:p>
  <w:p w14:paraId="173F6678" w14:textId="77777777" w:rsidR="00D52887" w:rsidRPr="00D440AE" w:rsidRDefault="00D52887" w:rsidP="00CC31A7">
    <w:pPr>
      <w:pStyle w:val="Intestazione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35B4"/>
    <w:multiLevelType w:val="hybridMultilevel"/>
    <w:tmpl w:val="274010FE"/>
    <w:lvl w:ilvl="0" w:tplc="DBC4A896">
      <w:start w:val="6"/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10DEA"/>
    <w:multiLevelType w:val="hybridMultilevel"/>
    <w:tmpl w:val="F36C22EE"/>
    <w:lvl w:ilvl="0" w:tplc="45345E3E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F1F0B"/>
    <w:multiLevelType w:val="hybridMultilevel"/>
    <w:tmpl w:val="CAC689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16575"/>
    <w:multiLevelType w:val="hybridMultilevel"/>
    <w:tmpl w:val="0262D70E"/>
    <w:lvl w:ilvl="0" w:tplc="A53EA4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9423A"/>
    <w:multiLevelType w:val="hybridMultilevel"/>
    <w:tmpl w:val="04D6E688"/>
    <w:lvl w:ilvl="0" w:tplc="B9B4A574"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E1735"/>
    <w:multiLevelType w:val="hybridMultilevel"/>
    <w:tmpl w:val="8B84E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9225B"/>
    <w:multiLevelType w:val="hybridMultilevel"/>
    <w:tmpl w:val="9A040514"/>
    <w:lvl w:ilvl="0" w:tplc="168E8930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B6973"/>
    <w:multiLevelType w:val="hybridMultilevel"/>
    <w:tmpl w:val="7D3E523C"/>
    <w:lvl w:ilvl="0" w:tplc="F9A03490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D6ACF"/>
    <w:multiLevelType w:val="hybridMultilevel"/>
    <w:tmpl w:val="2A4269E2"/>
    <w:lvl w:ilvl="0" w:tplc="8E086E04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2289E"/>
    <w:multiLevelType w:val="hybridMultilevel"/>
    <w:tmpl w:val="DCB0FD9A"/>
    <w:lvl w:ilvl="0" w:tplc="F9A03490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D2C1A"/>
    <w:multiLevelType w:val="hybridMultilevel"/>
    <w:tmpl w:val="F74253D2"/>
    <w:lvl w:ilvl="0" w:tplc="2156362E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476FA"/>
    <w:multiLevelType w:val="hybridMultilevel"/>
    <w:tmpl w:val="9BA46068"/>
    <w:lvl w:ilvl="0" w:tplc="DA12A702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F481E"/>
    <w:multiLevelType w:val="hybridMultilevel"/>
    <w:tmpl w:val="E3F837EA"/>
    <w:lvl w:ilvl="0" w:tplc="F9A03490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82910"/>
    <w:multiLevelType w:val="hybridMultilevel"/>
    <w:tmpl w:val="0040DF5C"/>
    <w:lvl w:ilvl="0" w:tplc="E73EEAB6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C3ECE"/>
    <w:multiLevelType w:val="hybridMultilevel"/>
    <w:tmpl w:val="AB6AB6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A67B29"/>
    <w:multiLevelType w:val="hybridMultilevel"/>
    <w:tmpl w:val="6EB23D48"/>
    <w:lvl w:ilvl="0" w:tplc="F9A03490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65166"/>
    <w:multiLevelType w:val="hybridMultilevel"/>
    <w:tmpl w:val="4F445F5E"/>
    <w:lvl w:ilvl="0" w:tplc="5968512A">
      <w:numFmt w:val="bullet"/>
      <w:lvlText w:val="-"/>
      <w:lvlJc w:val="left"/>
      <w:pPr>
        <w:ind w:left="720" w:hanging="360"/>
      </w:pPr>
      <w:rPr>
        <w:rFonts w:ascii="Univers-CondensedLight" w:eastAsia="Times New Roman" w:hAnsi="Univers-CondensedLight" w:cs="Univers-Condensed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87FE0"/>
    <w:multiLevelType w:val="hybridMultilevel"/>
    <w:tmpl w:val="3124A924"/>
    <w:lvl w:ilvl="0" w:tplc="F9A03490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FF680D"/>
    <w:multiLevelType w:val="hybridMultilevel"/>
    <w:tmpl w:val="C4FC9188"/>
    <w:lvl w:ilvl="0" w:tplc="3010242A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82717"/>
    <w:multiLevelType w:val="hybridMultilevel"/>
    <w:tmpl w:val="203E5C84"/>
    <w:lvl w:ilvl="0" w:tplc="3628FC92">
      <w:start w:val="16"/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B065C"/>
    <w:multiLevelType w:val="hybridMultilevel"/>
    <w:tmpl w:val="9C5E4FF8"/>
    <w:lvl w:ilvl="0" w:tplc="532084A8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B454C"/>
    <w:multiLevelType w:val="hybridMultilevel"/>
    <w:tmpl w:val="DA6286B6"/>
    <w:lvl w:ilvl="0" w:tplc="156AED8C">
      <w:numFmt w:val="bullet"/>
      <w:lvlText w:val="-"/>
      <w:lvlJc w:val="left"/>
      <w:pPr>
        <w:ind w:left="4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4539637D"/>
    <w:multiLevelType w:val="hybridMultilevel"/>
    <w:tmpl w:val="1EF27E5C"/>
    <w:lvl w:ilvl="0" w:tplc="01CEB3F6">
      <w:numFmt w:val="bullet"/>
      <w:lvlText w:val="-"/>
      <w:lvlJc w:val="left"/>
      <w:pPr>
        <w:ind w:left="4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51E49"/>
    <w:multiLevelType w:val="hybridMultilevel"/>
    <w:tmpl w:val="1830700C"/>
    <w:lvl w:ilvl="0" w:tplc="F5DEE7AA">
      <w:start w:val="1"/>
      <w:numFmt w:val="bullet"/>
      <w:lvlText w:val="○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57703"/>
    <w:multiLevelType w:val="hybridMultilevel"/>
    <w:tmpl w:val="DD20A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3170B"/>
    <w:multiLevelType w:val="hybridMultilevel"/>
    <w:tmpl w:val="CB7CF2FC"/>
    <w:lvl w:ilvl="0" w:tplc="F55ED408">
      <w:start w:val="2000"/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122BB"/>
    <w:multiLevelType w:val="hybridMultilevel"/>
    <w:tmpl w:val="2842D460"/>
    <w:lvl w:ilvl="0" w:tplc="F9A03490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F0ECF"/>
    <w:multiLevelType w:val="hybridMultilevel"/>
    <w:tmpl w:val="85DAA3CA"/>
    <w:lvl w:ilvl="0" w:tplc="AC34B44E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F7F53"/>
    <w:multiLevelType w:val="hybridMultilevel"/>
    <w:tmpl w:val="AF28390C"/>
    <w:lvl w:ilvl="0" w:tplc="33803F0A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92C6E"/>
    <w:multiLevelType w:val="hybridMultilevel"/>
    <w:tmpl w:val="63B233A2"/>
    <w:lvl w:ilvl="0" w:tplc="2922648A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A343D"/>
    <w:multiLevelType w:val="hybridMultilevel"/>
    <w:tmpl w:val="A8381488"/>
    <w:lvl w:ilvl="0" w:tplc="F55ED408">
      <w:start w:val="2000"/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406B9"/>
    <w:multiLevelType w:val="hybridMultilevel"/>
    <w:tmpl w:val="EE98EF4A"/>
    <w:lvl w:ilvl="0" w:tplc="B2C47658">
      <w:start w:val="18"/>
      <w:numFmt w:val="bullet"/>
      <w:lvlText w:val="-"/>
      <w:lvlJc w:val="left"/>
      <w:pPr>
        <w:ind w:left="420" w:hanging="360"/>
      </w:pPr>
      <w:rPr>
        <w:rFonts w:ascii="Univers 47 Condensed Light" w:eastAsia="Times New Roman" w:hAnsi="Univers 47 Condensed Light" w:cs="Times New Roman" w:hint="default"/>
        <w:lang w:val="en-US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25F2EFC"/>
    <w:multiLevelType w:val="hybridMultilevel"/>
    <w:tmpl w:val="C67E767A"/>
    <w:lvl w:ilvl="0" w:tplc="5D529B42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D482F"/>
    <w:multiLevelType w:val="hybridMultilevel"/>
    <w:tmpl w:val="5088F62A"/>
    <w:lvl w:ilvl="0" w:tplc="B66A8524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15B5A"/>
    <w:multiLevelType w:val="hybridMultilevel"/>
    <w:tmpl w:val="910AA362"/>
    <w:lvl w:ilvl="0" w:tplc="F9A03490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D7CB8"/>
    <w:multiLevelType w:val="hybridMultilevel"/>
    <w:tmpl w:val="DDAA7F40"/>
    <w:lvl w:ilvl="0" w:tplc="6902F4F4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A3A78"/>
    <w:multiLevelType w:val="hybridMultilevel"/>
    <w:tmpl w:val="BF941ECC"/>
    <w:lvl w:ilvl="0" w:tplc="F55ED408">
      <w:start w:val="2000"/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67AFD"/>
    <w:multiLevelType w:val="hybridMultilevel"/>
    <w:tmpl w:val="2D7A051C"/>
    <w:lvl w:ilvl="0" w:tplc="F9A03490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C3EFB"/>
    <w:multiLevelType w:val="hybridMultilevel"/>
    <w:tmpl w:val="A48E74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1"/>
  </w:num>
  <w:num w:numId="4">
    <w:abstractNumId w:val="6"/>
  </w:num>
  <w:num w:numId="5">
    <w:abstractNumId w:val="18"/>
  </w:num>
  <w:num w:numId="6">
    <w:abstractNumId w:val="16"/>
  </w:num>
  <w:num w:numId="7">
    <w:abstractNumId w:val="13"/>
  </w:num>
  <w:num w:numId="8">
    <w:abstractNumId w:val="16"/>
  </w:num>
  <w:num w:numId="9">
    <w:abstractNumId w:val="0"/>
  </w:num>
  <w:num w:numId="10">
    <w:abstractNumId w:val="16"/>
  </w:num>
  <w:num w:numId="11">
    <w:abstractNumId w:val="28"/>
  </w:num>
  <w:num w:numId="12">
    <w:abstractNumId w:val="32"/>
  </w:num>
  <w:num w:numId="13">
    <w:abstractNumId w:val="27"/>
  </w:num>
  <w:num w:numId="14">
    <w:abstractNumId w:val="14"/>
  </w:num>
  <w:num w:numId="15">
    <w:abstractNumId w:val="29"/>
  </w:num>
  <w:num w:numId="16">
    <w:abstractNumId w:val="36"/>
  </w:num>
  <w:num w:numId="17">
    <w:abstractNumId w:val="38"/>
  </w:num>
  <w:num w:numId="18">
    <w:abstractNumId w:val="31"/>
  </w:num>
  <w:num w:numId="19">
    <w:abstractNumId w:val="2"/>
  </w:num>
  <w:num w:numId="20">
    <w:abstractNumId w:val="3"/>
  </w:num>
  <w:num w:numId="21">
    <w:abstractNumId w:val="19"/>
  </w:num>
  <w:num w:numId="22">
    <w:abstractNumId w:val="9"/>
  </w:num>
  <w:num w:numId="23">
    <w:abstractNumId w:val="26"/>
  </w:num>
  <w:num w:numId="24">
    <w:abstractNumId w:val="37"/>
  </w:num>
  <w:num w:numId="25">
    <w:abstractNumId w:val="12"/>
  </w:num>
  <w:num w:numId="26">
    <w:abstractNumId w:val="15"/>
  </w:num>
  <w:num w:numId="27">
    <w:abstractNumId w:val="34"/>
  </w:num>
  <w:num w:numId="28">
    <w:abstractNumId w:val="17"/>
  </w:num>
  <w:num w:numId="29">
    <w:abstractNumId w:val="7"/>
  </w:num>
  <w:num w:numId="30">
    <w:abstractNumId w:val="21"/>
  </w:num>
  <w:num w:numId="31">
    <w:abstractNumId w:val="35"/>
  </w:num>
  <w:num w:numId="32">
    <w:abstractNumId w:val="10"/>
  </w:num>
  <w:num w:numId="33">
    <w:abstractNumId w:val="10"/>
  </w:num>
  <w:num w:numId="34">
    <w:abstractNumId w:val="1"/>
  </w:num>
  <w:num w:numId="35">
    <w:abstractNumId w:val="20"/>
  </w:num>
  <w:num w:numId="36">
    <w:abstractNumId w:val="33"/>
  </w:num>
  <w:num w:numId="37">
    <w:abstractNumId w:val="5"/>
  </w:num>
  <w:num w:numId="38">
    <w:abstractNumId w:val="4"/>
  </w:num>
  <w:num w:numId="39">
    <w:abstractNumId w:val="25"/>
  </w:num>
  <w:num w:numId="40">
    <w:abstractNumId w:val="8"/>
  </w:num>
  <w:num w:numId="41">
    <w:abstractNumId w:val="24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a0tLCwMDM0MDEyszRU0lEKTi0uzszPAykwqwUALtT5CywAAAA="/>
  </w:docVars>
  <w:rsids>
    <w:rsidRoot w:val="00C86331"/>
    <w:rsid w:val="00000623"/>
    <w:rsid w:val="0000236C"/>
    <w:rsid w:val="00045692"/>
    <w:rsid w:val="00063697"/>
    <w:rsid w:val="0006784D"/>
    <w:rsid w:val="00075A39"/>
    <w:rsid w:val="0008524B"/>
    <w:rsid w:val="0009136B"/>
    <w:rsid w:val="000A41FB"/>
    <w:rsid w:val="000B6932"/>
    <w:rsid w:val="000C52FA"/>
    <w:rsid w:val="000E1189"/>
    <w:rsid w:val="000F7A52"/>
    <w:rsid w:val="00103A0D"/>
    <w:rsid w:val="001045E9"/>
    <w:rsid w:val="001168A4"/>
    <w:rsid w:val="00117A0E"/>
    <w:rsid w:val="00135B36"/>
    <w:rsid w:val="001441C6"/>
    <w:rsid w:val="001450AB"/>
    <w:rsid w:val="001620E3"/>
    <w:rsid w:val="00171DAE"/>
    <w:rsid w:val="00187F44"/>
    <w:rsid w:val="00195A49"/>
    <w:rsid w:val="001A5581"/>
    <w:rsid w:val="001B6533"/>
    <w:rsid w:val="001D365F"/>
    <w:rsid w:val="001E0165"/>
    <w:rsid w:val="001E6403"/>
    <w:rsid w:val="001F782F"/>
    <w:rsid w:val="0023000E"/>
    <w:rsid w:val="002346C2"/>
    <w:rsid w:val="00264BCF"/>
    <w:rsid w:val="0028448D"/>
    <w:rsid w:val="00285A03"/>
    <w:rsid w:val="002862D2"/>
    <w:rsid w:val="002B5D63"/>
    <w:rsid w:val="002F7EEA"/>
    <w:rsid w:val="00304518"/>
    <w:rsid w:val="0032752D"/>
    <w:rsid w:val="003333BC"/>
    <w:rsid w:val="00344430"/>
    <w:rsid w:val="00350CA2"/>
    <w:rsid w:val="003524C7"/>
    <w:rsid w:val="00357812"/>
    <w:rsid w:val="00365710"/>
    <w:rsid w:val="00372ECE"/>
    <w:rsid w:val="003B0FFE"/>
    <w:rsid w:val="003D4BE3"/>
    <w:rsid w:val="003E1E94"/>
    <w:rsid w:val="00402F28"/>
    <w:rsid w:val="004272FC"/>
    <w:rsid w:val="00433C12"/>
    <w:rsid w:val="0044592F"/>
    <w:rsid w:val="00447EFC"/>
    <w:rsid w:val="004706FD"/>
    <w:rsid w:val="00474537"/>
    <w:rsid w:val="0048382E"/>
    <w:rsid w:val="0049753D"/>
    <w:rsid w:val="004A5AB6"/>
    <w:rsid w:val="004D2687"/>
    <w:rsid w:val="004F1A26"/>
    <w:rsid w:val="00500468"/>
    <w:rsid w:val="00507142"/>
    <w:rsid w:val="005235FA"/>
    <w:rsid w:val="00525BAE"/>
    <w:rsid w:val="00530F9B"/>
    <w:rsid w:val="005315F1"/>
    <w:rsid w:val="00536743"/>
    <w:rsid w:val="0054295B"/>
    <w:rsid w:val="00562D44"/>
    <w:rsid w:val="00562E55"/>
    <w:rsid w:val="00584984"/>
    <w:rsid w:val="00584A75"/>
    <w:rsid w:val="0059646B"/>
    <w:rsid w:val="005C61B9"/>
    <w:rsid w:val="005E1169"/>
    <w:rsid w:val="006015C2"/>
    <w:rsid w:val="006040F5"/>
    <w:rsid w:val="00610639"/>
    <w:rsid w:val="00620C00"/>
    <w:rsid w:val="00665813"/>
    <w:rsid w:val="00680537"/>
    <w:rsid w:val="00690CC4"/>
    <w:rsid w:val="006A2735"/>
    <w:rsid w:val="006B218C"/>
    <w:rsid w:val="006B29B1"/>
    <w:rsid w:val="006C14CB"/>
    <w:rsid w:val="006C2BE4"/>
    <w:rsid w:val="006D044B"/>
    <w:rsid w:val="006D4FDF"/>
    <w:rsid w:val="006E5C4B"/>
    <w:rsid w:val="006E6F9C"/>
    <w:rsid w:val="006F1812"/>
    <w:rsid w:val="006F6AB3"/>
    <w:rsid w:val="00702806"/>
    <w:rsid w:val="00710BB8"/>
    <w:rsid w:val="00727388"/>
    <w:rsid w:val="00734559"/>
    <w:rsid w:val="0073789C"/>
    <w:rsid w:val="0074500A"/>
    <w:rsid w:val="00745AB1"/>
    <w:rsid w:val="0074712F"/>
    <w:rsid w:val="00756B40"/>
    <w:rsid w:val="00757AC7"/>
    <w:rsid w:val="00782096"/>
    <w:rsid w:val="007877F6"/>
    <w:rsid w:val="007B5BA3"/>
    <w:rsid w:val="007C4ACA"/>
    <w:rsid w:val="007D5EC7"/>
    <w:rsid w:val="007E6E02"/>
    <w:rsid w:val="007E7665"/>
    <w:rsid w:val="007F4841"/>
    <w:rsid w:val="007F6AF9"/>
    <w:rsid w:val="008014DD"/>
    <w:rsid w:val="0080323F"/>
    <w:rsid w:val="00811A2E"/>
    <w:rsid w:val="00830828"/>
    <w:rsid w:val="00844BBC"/>
    <w:rsid w:val="008574C8"/>
    <w:rsid w:val="00867692"/>
    <w:rsid w:val="008804CB"/>
    <w:rsid w:val="00882947"/>
    <w:rsid w:val="00887902"/>
    <w:rsid w:val="008A2C0A"/>
    <w:rsid w:val="008B5587"/>
    <w:rsid w:val="008C2F88"/>
    <w:rsid w:val="008E5212"/>
    <w:rsid w:val="009027D5"/>
    <w:rsid w:val="00904071"/>
    <w:rsid w:val="009059BB"/>
    <w:rsid w:val="00923354"/>
    <w:rsid w:val="00931A8A"/>
    <w:rsid w:val="00936F47"/>
    <w:rsid w:val="0094047C"/>
    <w:rsid w:val="00942B09"/>
    <w:rsid w:val="00992282"/>
    <w:rsid w:val="0099452E"/>
    <w:rsid w:val="009A219D"/>
    <w:rsid w:val="009B37F1"/>
    <w:rsid w:val="009C1166"/>
    <w:rsid w:val="009D3135"/>
    <w:rsid w:val="009D51C1"/>
    <w:rsid w:val="009D54F1"/>
    <w:rsid w:val="009D6327"/>
    <w:rsid w:val="009E07DC"/>
    <w:rsid w:val="009E250A"/>
    <w:rsid w:val="009E2742"/>
    <w:rsid w:val="009E7B5E"/>
    <w:rsid w:val="00A04235"/>
    <w:rsid w:val="00A06A5E"/>
    <w:rsid w:val="00A16A8D"/>
    <w:rsid w:val="00A216E2"/>
    <w:rsid w:val="00A62A77"/>
    <w:rsid w:val="00A743FF"/>
    <w:rsid w:val="00A82E78"/>
    <w:rsid w:val="00A90479"/>
    <w:rsid w:val="00AA55E9"/>
    <w:rsid w:val="00AC0741"/>
    <w:rsid w:val="00AD05EC"/>
    <w:rsid w:val="00AD1706"/>
    <w:rsid w:val="00AF350C"/>
    <w:rsid w:val="00AF57DC"/>
    <w:rsid w:val="00AF7EEB"/>
    <w:rsid w:val="00B406A9"/>
    <w:rsid w:val="00B7475F"/>
    <w:rsid w:val="00B867FD"/>
    <w:rsid w:val="00B93CD1"/>
    <w:rsid w:val="00BB0104"/>
    <w:rsid w:val="00BB232F"/>
    <w:rsid w:val="00BB2A5B"/>
    <w:rsid w:val="00BD14D8"/>
    <w:rsid w:val="00BD43A4"/>
    <w:rsid w:val="00BD731B"/>
    <w:rsid w:val="00BF1E16"/>
    <w:rsid w:val="00C02E1C"/>
    <w:rsid w:val="00C055AD"/>
    <w:rsid w:val="00C203AE"/>
    <w:rsid w:val="00C233C1"/>
    <w:rsid w:val="00C25664"/>
    <w:rsid w:val="00C25698"/>
    <w:rsid w:val="00C27DFF"/>
    <w:rsid w:val="00C36C55"/>
    <w:rsid w:val="00C3787F"/>
    <w:rsid w:val="00C437EE"/>
    <w:rsid w:val="00C5081A"/>
    <w:rsid w:val="00C55FF9"/>
    <w:rsid w:val="00C77E55"/>
    <w:rsid w:val="00C84FD2"/>
    <w:rsid w:val="00C86331"/>
    <w:rsid w:val="00C93402"/>
    <w:rsid w:val="00C939B1"/>
    <w:rsid w:val="00CB1475"/>
    <w:rsid w:val="00CC31A7"/>
    <w:rsid w:val="00CC3E47"/>
    <w:rsid w:val="00CD1FBE"/>
    <w:rsid w:val="00CE042B"/>
    <w:rsid w:val="00CE5350"/>
    <w:rsid w:val="00CE7C2F"/>
    <w:rsid w:val="00CF165F"/>
    <w:rsid w:val="00D061A5"/>
    <w:rsid w:val="00D178ED"/>
    <w:rsid w:val="00D17F30"/>
    <w:rsid w:val="00D2119B"/>
    <w:rsid w:val="00D229AF"/>
    <w:rsid w:val="00D26FD9"/>
    <w:rsid w:val="00D4221D"/>
    <w:rsid w:val="00D440AE"/>
    <w:rsid w:val="00D44371"/>
    <w:rsid w:val="00D52887"/>
    <w:rsid w:val="00D6070A"/>
    <w:rsid w:val="00D62BDF"/>
    <w:rsid w:val="00D832BB"/>
    <w:rsid w:val="00D902A4"/>
    <w:rsid w:val="00DA3646"/>
    <w:rsid w:val="00DC1AC5"/>
    <w:rsid w:val="00DD2E16"/>
    <w:rsid w:val="00DD3C9C"/>
    <w:rsid w:val="00DE5C0B"/>
    <w:rsid w:val="00E03B6E"/>
    <w:rsid w:val="00E07577"/>
    <w:rsid w:val="00E17A38"/>
    <w:rsid w:val="00E36C49"/>
    <w:rsid w:val="00E37CDF"/>
    <w:rsid w:val="00E42389"/>
    <w:rsid w:val="00E46EF3"/>
    <w:rsid w:val="00E5632D"/>
    <w:rsid w:val="00E7391C"/>
    <w:rsid w:val="00E94BE3"/>
    <w:rsid w:val="00E958E5"/>
    <w:rsid w:val="00EA01C8"/>
    <w:rsid w:val="00EB33B9"/>
    <w:rsid w:val="00EC29FF"/>
    <w:rsid w:val="00ED24CF"/>
    <w:rsid w:val="00ED59A6"/>
    <w:rsid w:val="00EF73E5"/>
    <w:rsid w:val="00F1254B"/>
    <w:rsid w:val="00F23AA6"/>
    <w:rsid w:val="00F50F65"/>
    <w:rsid w:val="00F53758"/>
    <w:rsid w:val="00F60A08"/>
    <w:rsid w:val="00F83AA2"/>
    <w:rsid w:val="00F934D4"/>
    <w:rsid w:val="00F958EA"/>
    <w:rsid w:val="00FD02BC"/>
    <w:rsid w:val="00FD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C3F6F3"/>
  <w15:chartTrackingRefBased/>
  <w15:docId w15:val="{7F9F0A67-C7E4-4B4C-80E1-FEC27019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G Omega" w:hAnsi="CG Omega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link w:val="TestocommentoCarattere"/>
    <w:semiHidden/>
    <w:rPr>
      <w:sz w:val="20"/>
    </w:rPr>
  </w:style>
  <w:style w:type="character" w:styleId="Numeropagina">
    <w:name w:val="page number"/>
    <w:basedOn w:val="Carpredefinitoparagrafo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A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F7A52"/>
    <w:rPr>
      <w:rFonts w:ascii="Tahoma" w:hAnsi="Tahoma" w:cs="Tahoma"/>
      <w:sz w:val="16"/>
      <w:szCs w:val="16"/>
      <w:lang w:eastAsia="it-IT"/>
    </w:rPr>
  </w:style>
  <w:style w:type="character" w:customStyle="1" w:styleId="CollegamentoInternet">
    <w:name w:val="Collegamento Internet"/>
    <w:rsid w:val="001620E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06A5E"/>
    <w:pPr>
      <w:ind w:left="708"/>
    </w:pPr>
    <w:rPr>
      <w:rFonts w:ascii="Verdana" w:hAnsi="Verdana"/>
      <w:sz w:val="20"/>
    </w:rPr>
  </w:style>
  <w:style w:type="character" w:customStyle="1" w:styleId="TestocommentoCarattere">
    <w:name w:val="Testo commento Carattere"/>
    <w:link w:val="Testocommento"/>
    <w:semiHidden/>
    <w:rsid w:val="00A06A5E"/>
    <w:rPr>
      <w:rFonts w:ascii="CG Omega" w:hAnsi="CG Omega"/>
      <w:lang w:eastAsia="it-IT"/>
    </w:rPr>
  </w:style>
  <w:style w:type="character" w:customStyle="1" w:styleId="IntestazioneCarattere">
    <w:name w:val="Intestazione Carattere"/>
    <w:link w:val="Intestazione"/>
    <w:rsid w:val="007B5BA3"/>
    <w:rPr>
      <w:rFonts w:ascii="CG Omega" w:hAnsi="CG Omega"/>
      <w:sz w:val="24"/>
      <w:lang w:eastAsia="it-IT"/>
    </w:rPr>
  </w:style>
  <w:style w:type="table" w:styleId="Grigliatabella">
    <w:name w:val="Table Grid"/>
    <w:basedOn w:val="Tabellanormale"/>
    <w:rsid w:val="00757AC7"/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unhideWhenUsed/>
    <w:rsid w:val="00936F47"/>
    <w:rPr>
      <w:sz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936F47"/>
    <w:rPr>
      <w:rFonts w:ascii="CG Omega" w:hAnsi="CG Omeg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g_lpa\Desktop\Modulistica%20EMMETI_FIV\Carta%20intestata%20e%20fax%20EMMETI%20e%20FIV\Emmeti%20new%2020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32EA7-B1C6-4523-B94C-BD44ED29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Emmeti new 2020</Template>
  <TotalTime>1</TotalTime>
  <Pages>11</Pages>
  <Words>3198</Words>
  <Characters>18234</Characters>
  <Application>Microsoft Office Word</Application>
  <DocSecurity>0</DocSecurity>
  <Lines>151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							</vt:lpstr>
    </vt:vector>
  </TitlesOfParts>
  <Company>EMMNETI</Company>
  <LinksUpToDate>false</LinksUpToDate>
  <CharactersWithSpaces>21390</CharactersWithSpaces>
  <SharedDoc>false</SharedDoc>
  <HLinks>
    <vt:vector size="12" baseType="variant">
      <vt:variant>
        <vt:i4>8192099</vt:i4>
      </vt:variant>
      <vt:variant>
        <vt:i4>12</vt:i4>
      </vt:variant>
      <vt:variant>
        <vt:i4>0</vt:i4>
      </vt:variant>
      <vt:variant>
        <vt:i4>5</vt:i4>
      </vt:variant>
      <vt:variant>
        <vt:lpwstr>http://www.fiv.it/</vt:lpwstr>
      </vt:variant>
      <vt:variant>
        <vt:lpwstr/>
      </vt:variant>
      <vt:variant>
        <vt:i4>1966130</vt:i4>
      </vt:variant>
      <vt:variant>
        <vt:i4>9</vt:i4>
      </vt:variant>
      <vt:variant>
        <vt:i4>0</vt:i4>
      </vt:variant>
      <vt:variant>
        <vt:i4>5</vt:i4>
      </vt:variant>
      <vt:variant>
        <vt:lpwstr>mailto:info@fiv.it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				</dc:title>
  <dc:subject/>
  <dc:creator>Luca PADOVAN</dc:creator>
  <cp:keywords/>
  <dc:description/>
  <cp:lastModifiedBy>Flussacqua</cp:lastModifiedBy>
  <cp:revision>2</cp:revision>
  <cp:lastPrinted>2013-11-14T13:48:00Z</cp:lastPrinted>
  <dcterms:created xsi:type="dcterms:W3CDTF">2026-04-15T09:09:00Z</dcterms:created>
  <dcterms:modified xsi:type="dcterms:W3CDTF">2026-04-15T09:09:00Z</dcterms:modified>
</cp:coreProperties>
</file>